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27A0" w14:textId="77777777" w:rsidR="005C358D" w:rsidRDefault="0028120F" w:rsidP="00B612E8">
      <w:pPr>
        <w:pStyle w:val="1"/>
        <w:tabs>
          <w:tab w:val="right" w:pos="8306"/>
        </w:tabs>
        <w:rPr>
          <w:rFonts w:cs="Arial" w:hint="cs"/>
          <w:sz w:val="22"/>
          <w:szCs w:val="22"/>
          <w:rtl/>
        </w:rPr>
      </w:pPr>
      <w:r w:rsidRPr="005C358D">
        <w:rPr>
          <w:rtl/>
        </w:rPr>
        <w:t xml:space="preserve"> </w:t>
      </w:r>
      <w:r w:rsidR="005C358D" w:rsidRPr="0044474F">
        <w:rPr>
          <w:rFonts w:cs="Arial"/>
          <w:sz w:val="22"/>
          <w:szCs w:val="22"/>
          <w:rtl/>
        </w:rPr>
        <w:t xml:space="preserve">1 קורס </w:t>
      </w:r>
      <w:r w:rsidR="005C358D" w:rsidRPr="0044474F">
        <w:rPr>
          <w:sz w:val="22"/>
          <w:szCs w:val="22"/>
        </w:rPr>
        <w:t>excel</w:t>
      </w:r>
      <w:r w:rsidR="005C358D" w:rsidRPr="0044474F">
        <w:rPr>
          <w:rFonts w:cs="Arial"/>
          <w:sz w:val="22"/>
          <w:szCs w:val="22"/>
          <w:rtl/>
        </w:rPr>
        <w:t xml:space="preserve"> רמה 1 (</w:t>
      </w:r>
      <w:r w:rsidR="00B612E8">
        <w:rPr>
          <w:rFonts w:cs="Arial" w:hint="cs"/>
          <w:sz w:val="22"/>
          <w:szCs w:val="22"/>
          <w:rtl/>
        </w:rPr>
        <w:t>מתחילים / משתמשים</w:t>
      </w:r>
      <w:r w:rsidR="005C358D" w:rsidRPr="0044474F">
        <w:rPr>
          <w:rFonts w:cs="Arial"/>
          <w:sz w:val="22"/>
          <w:szCs w:val="22"/>
          <w:rtl/>
        </w:rPr>
        <w:t xml:space="preserve">) - 16 שעות הדרכה </w:t>
      </w:r>
      <w:r w:rsidR="005C358D">
        <w:rPr>
          <w:rFonts w:cs="Arial"/>
          <w:sz w:val="22"/>
          <w:szCs w:val="22"/>
          <w:rtl/>
        </w:rPr>
        <w:tab/>
      </w:r>
    </w:p>
    <w:p w14:paraId="5CF21A89" w14:textId="77777777" w:rsidR="005C358D" w:rsidRPr="0044474F" w:rsidRDefault="005C358D" w:rsidP="005C358D">
      <w:pPr>
        <w:pStyle w:val="a9"/>
        <w:numPr>
          <w:ilvl w:val="0"/>
          <w:numId w:val="1"/>
        </w:numPr>
        <w:spacing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מושגים בסיסים</w:t>
      </w:r>
    </w:p>
    <w:p w14:paraId="4EF0EBCF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  <w:lang w:bidi="ar-SA"/>
        </w:rPr>
      </w:pPr>
      <w:r w:rsidRPr="0044474F">
        <w:rPr>
          <w:rFonts w:ascii="Arial" w:hAnsi="Arial"/>
          <w:color w:val="215868"/>
          <w:sz w:val="22"/>
          <w:rtl/>
        </w:rPr>
        <w:t xml:space="preserve">עיצוב תאים, גלישת טקסט, כותרת, הערות </w:t>
      </w:r>
    </w:p>
    <w:p w14:paraId="0B934F93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ארגון וניהול תיקיות , סוגי שמירה</w:t>
      </w:r>
    </w:p>
    <w:p w14:paraId="2D60790B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נוסחאות פשוטות:  *   +,-,/,*</w:t>
      </w:r>
    </w:p>
    <w:p w14:paraId="69106F23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 xml:space="preserve">עבודה עם פונקציות בסיסיות:  </w:t>
      </w:r>
      <w:r w:rsidRPr="0044474F">
        <w:rPr>
          <w:rFonts w:ascii="Arial" w:hAnsi="Arial"/>
          <w:color w:val="215868"/>
          <w:sz w:val="22"/>
        </w:rPr>
        <w:t>SUM,AVERAGE</w:t>
      </w:r>
      <w:r w:rsidRPr="0044474F">
        <w:rPr>
          <w:rFonts w:ascii="Arial" w:hAnsi="Arial"/>
          <w:color w:val="215868"/>
          <w:sz w:val="22"/>
          <w:rtl/>
        </w:rPr>
        <w:t xml:space="preserve">, </w:t>
      </w:r>
      <w:r w:rsidRPr="0044474F">
        <w:rPr>
          <w:rFonts w:ascii="Arial" w:hAnsi="Arial"/>
          <w:color w:val="215868"/>
          <w:sz w:val="22"/>
        </w:rPr>
        <w:t>COUNT,MAX,MIN,IF</w:t>
      </w:r>
    </w:p>
    <w:p w14:paraId="3684913E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חישובי אחוזים</w:t>
      </w:r>
    </w:p>
    <w:p w14:paraId="16C4D736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סוגי העתקה / קישור בין נתונים</w:t>
      </w:r>
    </w:p>
    <w:p w14:paraId="1880E45F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כתובת יחסית ומוחלטת</w:t>
      </w:r>
    </w:p>
    <w:p w14:paraId="23C5DB5E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עקרונות לתכנון ובניית דוחות ב-</w:t>
      </w:r>
      <w:r w:rsidRPr="0044474F">
        <w:rPr>
          <w:rFonts w:ascii="Arial" w:hAnsi="Arial"/>
          <w:color w:val="215868"/>
          <w:sz w:val="22"/>
        </w:rPr>
        <w:t>Excel</w:t>
      </w:r>
    </w:p>
    <w:p w14:paraId="787D6A3B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 xml:space="preserve">מיון </w:t>
      </w:r>
    </w:p>
    <w:p w14:paraId="7E614567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lang w:bidi="ar-SA"/>
        </w:rPr>
      </w:pPr>
      <w:r w:rsidRPr="0044474F">
        <w:rPr>
          <w:rFonts w:ascii="Arial" w:hAnsi="Arial"/>
          <w:color w:val="215868"/>
          <w:sz w:val="22"/>
          <w:rtl/>
        </w:rPr>
        <w:t>סינון</w:t>
      </w:r>
    </w:p>
    <w:p w14:paraId="74B076E0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סוגי הדפסה</w:t>
      </w:r>
    </w:p>
    <w:p w14:paraId="30CD7652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תרשימים</w:t>
      </w:r>
    </w:p>
    <w:p w14:paraId="554106DF" w14:textId="77777777" w:rsidR="00736BF6" w:rsidRDefault="00736BF6" w:rsidP="00736BF6">
      <w:pPr>
        <w:pStyle w:val="a9"/>
        <w:numPr>
          <w:ilvl w:val="0"/>
          <w:numId w:val="1"/>
        </w:numPr>
        <w:pBdr>
          <w:bottom w:val="single" w:sz="6" w:space="1" w:color="auto"/>
        </w:pBdr>
        <w:spacing w:before="0" w:after="0"/>
        <w:ind w:left="360" w:right="360"/>
        <w:rPr>
          <w:rFonts w:ascii="Arial" w:hAnsi="Arial" w:hint="cs"/>
          <w:color w:val="215868"/>
          <w:sz w:val="22"/>
        </w:rPr>
      </w:pPr>
      <w:r w:rsidRPr="00736BF6">
        <w:rPr>
          <w:rFonts w:ascii="Arial" w:hAnsi="Arial"/>
          <w:color w:val="215868"/>
          <w:sz w:val="22"/>
          <w:rtl/>
        </w:rPr>
        <w:t>טיפים</w:t>
      </w:r>
    </w:p>
    <w:p w14:paraId="3AB1861C" w14:textId="77777777" w:rsidR="005C358D" w:rsidRPr="0044474F" w:rsidRDefault="005C358D" w:rsidP="005C358D">
      <w:pPr>
        <w:pStyle w:val="1"/>
        <w:rPr>
          <w:rFonts w:cs="Arial"/>
          <w:sz w:val="22"/>
          <w:szCs w:val="22"/>
          <w:rtl/>
          <w:lang w:eastAsia="he-IL"/>
        </w:rPr>
      </w:pPr>
      <w:bookmarkStart w:id="0" w:name="אקסל_2"/>
      <w:bookmarkStart w:id="1" w:name="_Toc249113007"/>
      <w:bookmarkEnd w:id="0"/>
      <w:r w:rsidRPr="0044474F">
        <w:rPr>
          <w:rFonts w:cs="Arial"/>
          <w:sz w:val="22"/>
          <w:szCs w:val="22"/>
          <w:rtl/>
        </w:rPr>
        <w:t xml:space="preserve">2 קורס </w:t>
      </w:r>
      <w:r w:rsidRPr="0044474F">
        <w:rPr>
          <w:sz w:val="22"/>
          <w:szCs w:val="22"/>
        </w:rPr>
        <w:t>excel</w:t>
      </w:r>
      <w:r w:rsidRPr="0044474F">
        <w:rPr>
          <w:rFonts w:cs="Arial"/>
          <w:sz w:val="22"/>
          <w:szCs w:val="22"/>
          <w:rtl/>
        </w:rPr>
        <w:t xml:space="preserve"> רמה 2 (מתקדמים</w:t>
      </w:r>
      <w:bookmarkEnd w:id="1"/>
      <w:r w:rsidRPr="0044474F">
        <w:rPr>
          <w:rFonts w:cs="Arial"/>
          <w:sz w:val="22"/>
          <w:szCs w:val="22"/>
          <w:rtl/>
        </w:rPr>
        <w:t xml:space="preserve">) – 16 שעות הדרכה </w:t>
      </w:r>
    </w:p>
    <w:p w14:paraId="4772A5A1" w14:textId="77777777" w:rsidR="005C358D" w:rsidRPr="0044474F" w:rsidRDefault="005C358D" w:rsidP="005C358D">
      <w:pPr>
        <w:pStyle w:val="a9"/>
        <w:numPr>
          <w:ilvl w:val="0"/>
          <w:numId w:val="1"/>
        </w:numPr>
        <w:spacing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חזרה על מושגים בסיסים</w:t>
      </w:r>
    </w:p>
    <w:p w14:paraId="1448F9F1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סוגי העתקה / קישור בין נתונים</w:t>
      </w:r>
    </w:p>
    <w:p w14:paraId="4EA94DF8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כתובת יחסית ומוחלטת</w:t>
      </w:r>
    </w:p>
    <w:p w14:paraId="5020FE81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עקרונות לתכנון ובניית דוחות ב-</w:t>
      </w:r>
      <w:r w:rsidRPr="0044474F">
        <w:rPr>
          <w:rFonts w:ascii="Arial" w:hAnsi="Arial"/>
          <w:color w:val="215868"/>
          <w:sz w:val="22"/>
        </w:rPr>
        <w:t>Excel</w:t>
      </w:r>
    </w:p>
    <w:p w14:paraId="1CD08BC8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hAnsi="Arial"/>
          <w:b/>
          <w:bCs/>
          <w:color w:val="215868"/>
          <w:sz w:val="22"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>עבודה עם בסיס נתונים</w:t>
      </w:r>
    </w:p>
    <w:p w14:paraId="078F473C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lang w:bidi="ar-SA"/>
        </w:rPr>
      </w:pPr>
      <w:r w:rsidRPr="0044474F">
        <w:rPr>
          <w:rFonts w:ascii="Arial" w:hAnsi="Arial"/>
          <w:color w:val="215868"/>
          <w:sz w:val="22"/>
          <w:rtl/>
        </w:rPr>
        <w:t>מיון ,סינון</w:t>
      </w:r>
    </w:p>
    <w:p w14:paraId="1EAC7887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  <w:lang w:bidi="ar-SA"/>
        </w:rPr>
      </w:pPr>
      <w:r w:rsidRPr="0044474F">
        <w:rPr>
          <w:rFonts w:ascii="Arial" w:hAnsi="Arial"/>
          <w:color w:val="215868"/>
          <w:sz w:val="22"/>
          <w:rtl/>
        </w:rPr>
        <w:t>אימות נתונים</w:t>
      </w:r>
    </w:p>
    <w:p w14:paraId="5998A191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טבלת ציר- ניתוח נתונים</w:t>
      </w:r>
    </w:p>
    <w:p w14:paraId="4F7B1F4D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hAnsi="Arial"/>
          <w:b/>
          <w:bCs/>
          <w:color w:val="215868"/>
          <w:sz w:val="22"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>עיצוב מותנה</w:t>
      </w:r>
    </w:p>
    <w:p w14:paraId="416CAED4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hAnsi="Arial"/>
          <w:b/>
          <w:bCs/>
          <w:color w:val="215868"/>
          <w:sz w:val="22"/>
          <w:rtl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>סוגי הדפסה</w:t>
      </w:r>
    </w:p>
    <w:p w14:paraId="017BDD67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hAnsi="Arial"/>
          <w:b/>
          <w:bCs/>
          <w:color w:val="215868"/>
          <w:sz w:val="22"/>
          <w:rtl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 xml:space="preserve">עבודה עם פונקציות </w:t>
      </w:r>
    </w:p>
    <w:p w14:paraId="07E9587E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</w:rPr>
        <w:t>Sumif,Countif,If</w:t>
      </w:r>
    </w:p>
    <w:p w14:paraId="1DF4835D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</w:rPr>
        <w:t>VlookUp</w:t>
      </w:r>
    </w:p>
    <w:p w14:paraId="48603E7F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>פונקציות זמן / נתונים</w:t>
      </w:r>
    </w:p>
    <w:p w14:paraId="2F4A56B5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hAnsi="Arial"/>
          <w:b/>
          <w:bCs/>
          <w:color w:val="215868"/>
          <w:sz w:val="22"/>
          <w:rtl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>תרשימים</w:t>
      </w:r>
    </w:p>
    <w:p w14:paraId="51ED2157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hAnsi="Arial"/>
          <w:b/>
          <w:bCs/>
          <w:color w:val="215868"/>
          <w:sz w:val="22"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>נושאים נוספים</w:t>
      </w:r>
    </w:p>
    <w:p w14:paraId="1124DA4E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lang w:bidi="ar-SA"/>
        </w:rPr>
      </w:pPr>
      <w:r w:rsidRPr="0044474F">
        <w:rPr>
          <w:rFonts w:ascii="Arial" w:hAnsi="Arial"/>
          <w:color w:val="215868"/>
          <w:sz w:val="22"/>
          <w:rtl/>
        </w:rPr>
        <w:t xml:space="preserve">יצירת תבנית </w:t>
      </w:r>
    </w:p>
    <w:p w14:paraId="4DD791B1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  <w:rtl/>
        </w:rPr>
      </w:pPr>
      <w:r w:rsidRPr="0044474F">
        <w:rPr>
          <w:rFonts w:ascii="Arial" w:hAnsi="Arial"/>
          <w:color w:val="215868"/>
          <w:sz w:val="22"/>
          <w:rtl/>
        </w:rPr>
        <w:t>היפר קישור</w:t>
      </w:r>
    </w:p>
    <w:p w14:paraId="61FD0558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 xml:space="preserve">הדבקה מיוחדת </w:t>
      </w:r>
    </w:p>
    <w:p w14:paraId="42C2FD33" w14:textId="77777777" w:rsidR="005C358D" w:rsidRPr="0044474F" w:rsidRDefault="005C358D" w:rsidP="005C358D">
      <w:pPr>
        <w:pStyle w:val="a9"/>
        <w:numPr>
          <w:ilvl w:val="0"/>
          <w:numId w:val="1"/>
        </w:numPr>
        <w:spacing w:before="0" w:after="0"/>
        <w:rPr>
          <w:rFonts w:ascii="Arial" w:hAnsi="Arial"/>
          <w:color w:val="215868"/>
          <w:sz w:val="22"/>
        </w:rPr>
      </w:pPr>
      <w:r w:rsidRPr="0044474F">
        <w:rPr>
          <w:rFonts w:ascii="Arial" w:hAnsi="Arial"/>
          <w:color w:val="215868"/>
          <w:sz w:val="22"/>
          <w:rtl/>
        </w:rPr>
        <w:t xml:space="preserve">סוגי העתקת נתונים ל- </w:t>
      </w:r>
      <w:r w:rsidRPr="0044474F">
        <w:rPr>
          <w:rFonts w:ascii="Arial" w:hAnsi="Arial"/>
          <w:color w:val="215868"/>
          <w:sz w:val="22"/>
        </w:rPr>
        <w:t>POWERPOINT</w:t>
      </w:r>
    </w:p>
    <w:p w14:paraId="4D786D83" w14:textId="77777777" w:rsidR="005C358D" w:rsidRPr="0044474F" w:rsidRDefault="005C358D" w:rsidP="005C358D">
      <w:pPr>
        <w:pStyle w:val="a9"/>
        <w:numPr>
          <w:ilvl w:val="1"/>
          <w:numId w:val="1"/>
        </w:numPr>
        <w:spacing w:before="0" w:after="0"/>
        <w:rPr>
          <w:rFonts w:ascii="Arial" w:eastAsia="Calibri" w:hAnsi="Arial" w:hint="cs"/>
          <w:b/>
          <w:bCs/>
          <w:color w:val="215868"/>
          <w:sz w:val="22"/>
        </w:rPr>
      </w:pPr>
      <w:r w:rsidRPr="0044474F">
        <w:rPr>
          <w:rFonts w:ascii="Arial" w:hAnsi="Arial"/>
          <w:b/>
          <w:bCs/>
          <w:color w:val="215868"/>
          <w:sz w:val="22"/>
          <w:rtl/>
        </w:rPr>
        <w:t>טיפים</w:t>
      </w:r>
    </w:p>
    <w:p w14:paraId="200E0838" w14:textId="77777777" w:rsidR="005C358D" w:rsidRDefault="005C358D" w:rsidP="005C358D">
      <w:pPr>
        <w:pStyle w:val="a9"/>
        <w:spacing w:before="0" w:after="0"/>
        <w:rPr>
          <w:rFonts w:ascii="Arial" w:eastAsia="Calibri" w:hAnsi="Arial" w:hint="cs"/>
          <w:b/>
          <w:bCs/>
          <w:color w:val="215868"/>
          <w:sz w:val="22"/>
          <w:rtl/>
        </w:rPr>
      </w:pPr>
    </w:p>
    <w:p w14:paraId="555E06B6" w14:textId="77777777" w:rsidR="005C358D" w:rsidRDefault="005C358D" w:rsidP="005C358D">
      <w:pPr>
        <w:pStyle w:val="a9"/>
        <w:spacing w:before="0" w:after="0"/>
        <w:rPr>
          <w:rFonts w:ascii="Arial" w:eastAsia="Calibri" w:hAnsi="Arial" w:hint="cs"/>
          <w:b/>
          <w:bCs/>
          <w:color w:val="215868"/>
          <w:sz w:val="22"/>
          <w:rtl/>
        </w:rPr>
      </w:pPr>
    </w:p>
    <w:p w14:paraId="13346111" w14:textId="77777777" w:rsidR="00FE2861" w:rsidRPr="0044474F" w:rsidRDefault="005E16AB" w:rsidP="00661EA3">
      <w:pPr>
        <w:pStyle w:val="a9"/>
        <w:tabs>
          <w:tab w:val="left" w:pos="1193"/>
        </w:tabs>
        <w:spacing w:before="0" w:after="0"/>
        <w:rPr>
          <w:rFonts w:ascii="Arial" w:eastAsia="Calibri" w:hAnsi="Arial" w:hint="cs"/>
          <w:b/>
          <w:bCs/>
          <w:color w:val="215868"/>
          <w:sz w:val="22"/>
          <w:rtl/>
        </w:rPr>
      </w:pPr>
      <w:r>
        <w:rPr>
          <w:rFonts w:ascii="Arial" w:eastAsia="Calibri" w:hAnsi="Arial"/>
          <w:b/>
          <w:bCs/>
          <w:color w:val="215868"/>
          <w:sz w:val="22"/>
          <w:rtl/>
        </w:rPr>
        <w:tab/>
      </w:r>
    </w:p>
    <w:p w14:paraId="5B7C80B2" w14:textId="77777777" w:rsidR="005C358D" w:rsidRPr="00091EC4" w:rsidRDefault="00091EC4" w:rsidP="00E70C96">
      <w:pPr>
        <w:pStyle w:val="1"/>
        <w:jc w:val="center"/>
        <w:rPr>
          <w:rFonts w:eastAsia="Calibri" w:hint="cs"/>
          <w:sz w:val="48"/>
          <w:szCs w:val="48"/>
          <w:rtl/>
        </w:rPr>
      </w:pPr>
      <w:r w:rsidRPr="00091EC4">
        <w:rPr>
          <w:rFonts w:eastAsia="Calibri" w:hint="cs"/>
          <w:sz w:val="48"/>
          <w:szCs w:val="48"/>
          <w:rtl/>
        </w:rPr>
        <w:lastRenderedPageBreak/>
        <w:t xml:space="preserve">אקסל </w:t>
      </w:r>
      <w:r w:rsidR="00E70C96">
        <w:rPr>
          <w:rFonts w:eastAsia="Calibri" w:hint="cs"/>
          <w:sz w:val="48"/>
          <w:szCs w:val="48"/>
          <w:rtl/>
        </w:rPr>
        <w:t>ינואר</w:t>
      </w:r>
      <w:r w:rsidR="003F4E4E">
        <w:rPr>
          <w:rFonts w:eastAsia="Calibri" w:hint="cs"/>
          <w:sz w:val="48"/>
          <w:szCs w:val="48"/>
          <w:rtl/>
        </w:rPr>
        <w:t xml:space="preserve"> 202</w:t>
      </w:r>
      <w:r w:rsidR="00E70C96">
        <w:rPr>
          <w:rFonts w:eastAsia="Calibri" w:hint="cs"/>
          <w:sz w:val="48"/>
          <w:szCs w:val="48"/>
          <w:rtl/>
        </w:rPr>
        <w:t>2</w:t>
      </w:r>
    </w:p>
    <w:p w14:paraId="52621D5B" w14:textId="77777777" w:rsidR="005C358D" w:rsidRPr="00D36F6D" w:rsidRDefault="005C358D" w:rsidP="005C358D">
      <w:pPr>
        <w:pStyle w:val="a9"/>
        <w:spacing w:before="0" w:after="0"/>
        <w:rPr>
          <w:rFonts w:ascii="Arial" w:eastAsia="Calibri" w:hAnsi="Arial" w:hint="cs"/>
          <w:b/>
          <w:bCs/>
          <w:color w:val="215868"/>
          <w:szCs w:val="20"/>
          <w:rtl/>
        </w:rPr>
      </w:pPr>
    </w:p>
    <w:p w14:paraId="190D0D18" w14:textId="77777777" w:rsidR="00837D44" w:rsidRPr="007325A4" w:rsidRDefault="009025F2" w:rsidP="00837D44">
      <w:pPr>
        <w:pStyle w:val="a9"/>
        <w:spacing w:before="0" w:after="0"/>
        <w:ind w:left="211" w:hanging="211"/>
        <w:jc w:val="center"/>
        <w:rPr>
          <w:rFonts w:ascii="Arial" w:eastAsia="Calibri" w:hAnsi="Arial"/>
          <w:sz w:val="24"/>
          <w:szCs w:val="24"/>
          <w:rtl/>
        </w:rPr>
      </w:pPr>
      <w:r w:rsidRPr="007325A4">
        <w:rPr>
          <w:rFonts w:ascii="Arial" w:eastAsia="Calibri" w:hAnsi="Arial" w:hint="cs"/>
          <w:sz w:val="24"/>
          <w:szCs w:val="24"/>
          <w:rtl/>
        </w:rPr>
        <w:t xml:space="preserve">הקורס יתקיים </w:t>
      </w:r>
      <w:r w:rsidRPr="007325A4">
        <w:rPr>
          <w:rFonts w:ascii="Arial" w:eastAsia="Calibri" w:hAnsi="Arial" w:hint="cs"/>
          <w:b/>
          <w:bCs/>
          <w:sz w:val="24"/>
          <w:szCs w:val="24"/>
          <w:rtl/>
        </w:rPr>
        <w:t>ב</w:t>
      </w:r>
      <w:r w:rsidR="00F220AC" w:rsidRPr="007325A4">
        <w:rPr>
          <w:rFonts w:ascii="Arial" w:eastAsia="Calibri" w:hAnsi="Arial" w:hint="cs"/>
          <w:b/>
          <w:bCs/>
          <w:sz w:val="24"/>
          <w:szCs w:val="24"/>
          <w:rtl/>
        </w:rPr>
        <w:t>אולם הכנסים של משקי הדרום במסמ</w:t>
      </w:r>
      <w:r w:rsidR="00837D44" w:rsidRPr="007325A4">
        <w:rPr>
          <w:rFonts w:ascii="Arial" w:eastAsia="Calibri" w:hAnsi="Arial" w:hint="cs"/>
          <w:b/>
          <w:bCs/>
          <w:sz w:val="24"/>
          <w:szCs w:val="24"/>
          <w:rtl/>
        </w:rPr>
        <w:t>י</w:t>
      </w:r>
      <w:r w:rsidR="00F220AC" w:rsidRPr="007325A4">
        <w:rPr>
          <w:rFonts w:ascii="Arial" w:eastAsia="Calibri" w:hAnsi="Arial" w:hint="cs"/>
          <w:b/>
          <w:bCs/>
          <w:sz w:val="24"/>
          <w:szCs w:val="24"/>
          <w:rtl/>
        </w:rPr>
        <w:t>יה</w:t>
      </w:r>
    </w:p>
    <w:p w14:paraId="24BC0DD0" w14:textId="77777777" w:rsidR="007325A4" w:rsidRPr="007325A4" w:rsidRDefault="00837D44" w:rsidP="007325A4">
      <w:pPr>
        <w:pStyle w:val="a9"/>
        <w:spacing w:before="0" w:after="0"/>
        <w:ind w:left="211" w:hanging="211"/>
        <w:jc w:val="center"/>
        <w:rPr>
          <w:rFonts w:ascii="Arial" w:eastAsia="Calibri" w:hAnsi="Arial"/>
          <w:b/>
          <w:bCs/>
          <w:sz w:val="24"/>
          <w:szCs w:val="24"/>
          <w:u w:val="single"/>
          <w:rtl/>
        </w:rPr>
      </w:pPr>
      <w:r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>**</w:t>
      </w:r>
      <w:r w:rsidR="003F4E4E"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>בהתאם</w:t>
      </w:r>
      <w:r w:rsidR="003F4E4E" w:rsidRPr="007325A4">
        <w:rPr>
          <w:rFonts w:ascii="Arial" w:eastAsia="Calibri" w:hAnsi="Arial" w:hint="cs"/>
          <w:sz w:val="24"/>
          <w:szCs w:val="24"/>
          <w:u w:val="single"/>
          <w:rtl/>
        </w:rPr>
        <w:t xml:space="preserve"> </w:t>
      </w:r>
      <w:r w:rsidR="003F4E4E"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 xml:space="preserve">להנחיות </w:t>
      </w:r>
      <w:r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 xml:space="preserve">משרד הבריאות </w:t>
      </w:r>
      <w:r w:rsidR="007325A4"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>ו</w:t>
      </w:r>
      <w:r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 xml:space="preserve">לבעלי </w:t>
      </w:r>
      <w:r w:rsidR="003F4E4E"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>תו ירוק</w:t>
      </w:r>
      <w:r w:rsidRPr="007325A4">
        <w:rPr>
          <w:rFonts w:ascii="Arial" w:eastAsia="Calibri" w:hAnsi="Arial" w:hint="cs"/>
          <w:b/>
          <w:bCs/>
          <w:sz w:val="24"/>
          <w:szCs w:val="24"/>
          <w:u w:val="single"/>
          <w:rtl/>
        </w:rPr>
        <w:t xml:space="preserve"> בלבד**</w:t>
      </w:r>
    </w:p>
    <w:p w14:paraId="5D6AB1F6" w14:textId="77777777" w:rsidR="005C358D" w:rsidRPr="007325A4" w:rsidRDefault="00F128B4" w:rsidP="007325A4">
      <w:pPr>
        <w:pStyle w:val="a9"/>
        <w:spacing w:before="0" w:after="0"/>
        <w:ind w:left="211" w:hanging="211"/>
        <w:jc w:val="center"/>
        <w:rPr>
          <w:rFonts w:ascii="Arial" w:eastAsia="Calibri" w:hAnsi="Arial" w:hint="cs"/>
          <w:b/>
          <w:bCs/>
          <w:sz w:val="24"/>
          <w:szCs w:val="24"/>
          <w:u w:val="single"/>
          <w:rtl/>
        </w:rPr>
      </w:pPr>
      <w:r w:rsidRPr="007325A4">
        <w:rPr>
          <w:rFonts w:ascii="Arial" w:eastAsia="Calibri" w:hAnsi="Arial" w:hint="cs"/>
          <w:b/>
          <w:bCs/>
          <w:sz w:val="24"/>
          <w:szCs w:val="24"/>
          <w:highlight w:val="green"/>
          <w:u w:val="single"/>
          <w:rtl/>
        </w:rPr>
        <w:t xml:space="preserve"> יש לצרף אישור </w:t>
      </w:r>
      <w:r w:rsidR="007325A4" w:rsidRPr="007325A4">
        <w:rPr>
          <w:rFonts w:ascii="Arial" w:eastAsia="Calibri" w:hAnsi="Arial" w:hint="cs"/>
          <w:b/>
          <w:bCs/>
          <w:sz w:val="24"/>
          <w:szCs w:val="24"/>
          <w:highlight w:val="green"/>
          <w:u w:val="single"/>
          <w:rtl/>
        </w:rPr>
        <w:t>מתחסן/מחלים לטופס</w:t>
      </w:r>
      <w:r w:rsidRPr="007325A4">
        <w:rPr>
          <w:rFonts w:ascii="Arial" w:eastAsia="Calibri" w:hAnsi="Arial" w:hint="cs"/>
          <w:b/>
          <w:bCs/>
          <w:sz w:val="24"/>
          <w:szCs w:val="24"/>
          <w:highlight w:val="green"/>
          <w:u w:val="single"/>
          <w:rtl/>
        </w:rPr>
        <w:t xml:space="preserve"> ההרשמה </w:t>
      </w:r>
    </w:p>
    <w:p w14:paraId="613A1C8E" w14:textId="77777777" w:rsidR="00C11109" w:rsidRPr="00DC7772" w:rsidRDefault="00091EC4" w:rsidP="00837D44">
      <w:pPr>
        <w:pStyle w:val="a9"/>
        <w:spacing w:before="0" w:after="0"/>
        <w:ind w:hanging="211"/>
        <w:jc w:val="both"/>
        <w:rPr>
          <w:rFonts w:ascii="Arial" w:eastAsia="Calibri" w:hAnsi="Arial" w:hint="cs"/>
          <w:b/>
          <w:bCs/>
          <w:color w:val="404040"/>
          <w:szCs w:val="20"/>
          <w:u w:val="single"/>
          <w:rtl/>
        </w:rPr>
      </w:pPr>
      <w:r w:rsidRPr="00DC7772">
        <w:rPr>
          <w:rFonts w:eastAsia="Calibri" w:hint="cs"/>
          <w:b/>
          <w:bCs/>
          <w:u w:val="single"/>
          <w:rtl/>
        </w:rPr>
        <w:t>המועדים: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5"/>
        <w:gridCol w:w="995"/>
      </w:tblGrid>
      <w:tr w:rsidR="00FE2861" w:rsidRPr="001A6029" w14:paraId="3601B6AA" w14:textId="77777777" w:rsidTr="00661EA3">
        <w:trPr>
          <w:trHeight w:val="284"/>
        </w:trPr>
        <w:tc>
          <w:tcPr>
            <w:tcW w:w="0" w:type="auto"/>
            <w:shd w:val="clear" w:color="auto" w:fill="auto"/>
          </w:tcPr>
          <w:p w14:paraId="0D666CE6" w14:textId="77777777" w:rsidR="005C358D" w:rsidRPr="001A6029" w:rsidRDefault="005C358D" w:rsidP="001A6029">
            <w:pPr>
              <w:pStyle w:val="ab"/>
              <w:jc w:val="center"/>
              <w:rPr>
                <w:rFonts w:hint="cs"/>
                <w:color w:val="404040"/>
                <w:sz w:val="20"/>
                <w:szCs w:val="20"/>
                <w:rtl/>
              </w:rPr>
            </w:pPr>
            <w:r w:rsidRPr="001A6029">
              <w:rPr>
                <w:rFonts w:hint="cs"/>
                <w:color w:val="404040"/>
                <w:sz w:val="20"/>
                <w:szCs w:val="20"/>
                <w:rtl/>
              </w:rPr>
              <w:t>מס' מפגש</w:t>
            </w:r>
          </w:p>
        </w:tc>
        <w:tc>
          <w:tcPr>
            <w:tcW w:w="0" w:type="auto"/>
          </w:tcPr>
          <w:p w14:paraId="2D6C69F4" w14:textId="77777777" w:rsidR="005C358D" w:rsidRPr="001A6029" w:rsidRDefault="005C358D" w:rsidP="001A6029">
            <w:pPr>
              <w:pStyle w:val="ab"/>
              <w:jc w:val="center"/>
              <w:rPr>
                <w:rFonts w:hint="cs"/>
                <w:color w:val="404040"/>
                <w:sz w:val="20"/>
                <w:szCs w:val="20"/>
                <w:rtl/>
              </w:rPr>
            </w:pPr>
            <w:r w:rsidRPr="001A6029">
              <w:rPr>
                <w:rFonts w:hint="cs"/>
                <w:color w:val="404040"/>
                <w:sz w:val="20"/>
                <w:szCs w:val="20"/>
                <w:rtl/>
              </w:rPr>
              <w:t xml:space="preserve">יום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3298A89" w14:textId="77777777" w:rsidR="005C358D" w:rsidRDefault="005C358D" w:rsidP="001A6029">
            <w:pPr>
              <w:pStyle w:val="ab"/>
              <w:jc w:val="center"/>
              <w:rPr>
                <w:color w:val="404040"/>
                <w:sz w:val="20"/>
                <w:szCs w:val="20"/>
                <w:rtl/>
              </w:rPr>
            </w:pPr>
            <w:r w:rsidRPr="001A6029">
              <w:rPr>
                <w:rFonts w:hint="cs"/>
                <w:color w:val="404040"/>
                <w:sz w:val="20"/>
                <w:szCs w:val="20"/>
                <w:rtl/>
              </w:rPr>
              <w:t xml:space="preserve">תאריך </w:t>
            </w:r>
          </w:p>
          <w:p w14:paraId="5BB47BE4" w14:textId="77777777" w:rsidR="00661EA3" w:rsidRPr="001A6029" w:rsidRDefault="00661EA3" w:rsidP="001A6029">
            <w:pPr>
              <w:pStyle w:val="ab"/>
              <w:jc w:val="center"/>
              <w:rPr>
                <w:rFonts w:hint="cs"/>
                <w:color w:val="404040"/>
                <w:sz w:val="20"/>
                <w:szCs w:val="20"/>
                <w:rtl/>
              </w:rPr>
            </w:pPr>
          </w:p>
        </w:tc>
      </w:tr>
      <w:tr w:rsidR="00FE2861" w:rsidRPr="001A6029" w14:paraId="645BBC76" w14:textId="77777777" w:rsidTr="00661EA3">
        <w:trPr>
          <w:trHeight w:val="284"/>
        </w:trPr>
        <w:tc>
          <w:tcPr>
            <w:tcW w:w="0" w:type="auto"/>
            <w:shd w:val="clear" w:color="auto" w:fill="auto"/>
          </w:tcPr>
          <w:p w14:paraId="7AC9739E" w14:textId="77777777" w:rsidR="005C358D" w:rsidRPr="001A6029" w:rsidRDefault="005C358D" w:rsidP="001A6029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 w:rsidRPr="001A6029">
              <w:rPr>
                <w:rFonts w:ascii="Arial" w:eastAsia="Calibri" w:hAnsi="Arial" w:hint="cs"/>
                <w:color w:val="40404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1D6568C4" w14:textId="77777777" w:rsidR="005C358D" w:rsidRPr="00E70C96" w:rsidRDefault="00E70C96" w:rsidP="001A6029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b/>
                <w:bCs/>
                <w:color w:val="404040"/>
                <w:szCs w:val="20"/>
                <w:rtl/>
              </w:rPr>
            </w:pPr>
            <w:r w:rsidRPr="00E70C96">
              <w:rPr>
                <w:rFonts w:ascii="Arial" w:eastAsia="Calibri" w:hAnsi="Arial" w:hint="cs"/>
                <w:b/>
                <w:bCs/>
                <w:color w:val="404040"/>
                <w:szCs w:val="20"/>
                <w:rtl/>
              </w:rPr>
              <w:t>ב'</w:t>
            </w:r>
          </w:p>
        </w:tc>
        <w:tc>
          <w:tcPr>
            <w:tcW w:w="0" w:type="auto"/>
            <w:shd w:val="clear" w:color="auto" w:fill="auto"/>
          </w:tcPr>
          <w:p w14:paraId="5670DE20" w14:textId="77777777" w:rsidR="00661EA3" w:rsidRDefault="00E70C96" w:rsidP="00661EA3">
            <w:pPr>
              <w:pStyle w:val="a9"/>
              <w:spacing w:before="0" w:after="0"/>
              <w:ind w:left="0"/>
              <w:rPr>
                <w:rFonts w:ascii="Arial" w:eastAsia="Calibri" w:hAnsi="Arial"/>
                <w:color w:val="404040"/>
                <w:szCs w:val="20"/>
                <w:rtl/>
              </w:rPr>
            </w:pPr>
            <w:r>
              <w:rPr>
                <w:rFonts w:ascii="Arial" w:eastAsia="Calibri" w:hAnsi="Arial" w:hint="cs"/>
                <w:color w:val="404040"/>
                <w:szCs w:val="20"/>
                <w:rtl/>
              </w:rPr>
              <w:t>10.01.22</w:t>
            </w:r>
          </w:p>
          <w:p w14:paraId="430650EF" w14:textId="77777777" w:rsidR="00E70C96" w:rsidRPr="001A6029" w:rsidRDefault="00E70C96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</w:p>
        </w:tc>
      </w:tr>
      <w:tr w:rsidR="00661EA3" w:rsidRPr="001A6029" w14:paraId="30A64A58" w14:textId="77777777" w:rsidTr="00661EA3">
        <w:trPr>
          <w:trHeight w:val="284"/>
        </w:trPr>
        <w:tc>
          <w:tcPr>
            <w:tcW w:w="0" w:type="auto"/>
            <w:shd w:val="clear" w:color="auto" w:fill="auto"/>
          </w:tcPr>
          <w:p w14:paraId="2E59DA54" w14:textId="77777777" w:rsidR="00661EA3" w:rsidRPr="001A6029" w:rsidRDefault="00661EA3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 w:rsidRPr="001A6029">
              <w:rPr>
                <w:rFonts w:ascii="Arial" w:eastAsia="Calibri" w:hAnsi="Arial" w:hint="cs"/>
                <w:color w:val="40404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48198BBA" w14:textId="77777777" w:rsidR="00661EA3" w:rsidRPr="00E70C96" w:rsidRDefault="00E70C96" w:rsidP="00661EA3">
            <w:pPr>
              <w:rPr>
                <w:b/>
                <w:bCs/>
              </w:rPr>
            </w:pPr>
            <w:r w:rsidRPr="00E70C96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0" w:type="auto"/>
            <w:shd w:val="clear" w:color="auto" w:fill="auto"/>
          </w:tcPr>
          <w:p w14:paraId="171235CA" w14:textId="77777777" w:rsidR="00661EA3" w:rsidRPr="001A6029" w:rsidRDefault="00E70C96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>
              <w:rPr>
                <w:rFonts w:ascii="Arial" w:eastAsia="Calibri" w:hAnsi="Arial" w:hint="cs"/>
                <w:color w:val="404040"/>
                <w:szCs w:val="20"/>
                <w:rtl/>
              </w:rPr>
              <w:t>17.01.22</w:t>
            </w:r>
          </w:p>
        </w:tc>
      </w:tr>
      <w:tr w:rsidR="00661EA3" w:rsidRPr="001A6029" w14:paraId="350D046F" w14:textId="77777777" w:rsidTr="00661EA3">
        <w:trPr>
          <w:trHeight w:val="284"/>
        </w:trPr>
        <w:tc>
          <w:tcPr>
            <w:tcW w:w="0" w:type="auto"/>
            <w:shd w:val="clear" w:color="auto" w:fill="auto"/>
          </w:tcPr>
          <w:p w14:paraId="767EE224" w14:textId="77777777" w:rsidR="00661EA3" w:rsidRPr="001A6029" w:rsidRDefault="00661EA3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 w:rsidRPr="001A6029">
              <w:rPr>
                <w:rFonts w:ascii="Arial" w:eastAsia="Calibri" w:hAnsi="Arial" w:hint="cs"/>
                <w:color w:val="40404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7CB6668D" w14:textId="77777777" w:rsidR="00661EA3" w:rsidRPr="00E70C96" w:rsidRDefault="00E70C96" w:rsidP="00661EA3">
            <w:pPr>
              <w:rPr>
                <w:b/>
                <w:bCs/>
              </w:rPr>
            </w:pPr>
            <w:r w:rsidRPr="00E70C96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0" w:type="auto"/>
            <w:shd w:val="clear" w:color="auto" w:fill="auto"/>
          </w:tcPr>
          <w:p w14:paraId="7C892994" w14:textId="77777777" w:rsidR="00661EA3" w:rsidRPr="001A6029" w:rsidRDefault="00E70C96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>
              <w:rPr>
                <w:rFonts w:ascii="Arial" w:eastAsia="Calibri" w:hAnsi="Arial" w:hint="cs"/>
                <w:color w:val="404040"/>
                <w:szCs w:val="20"/>
                <w:rtl/>
              </w:rPr>
              <w:t>24.01.22</w:t>
            </w:r>
          </w:p>
        </w:tc>
      </w:tr>
      <w:tr w:rsidR="00661EA3" w:rsidRPr="001A6029" w14:paraId="4B0BADC9" w14:textId="77777777" w:rsidTr="00661EA3">
        <w:trPr>
          <w:trHeight w:val="284"/>
        </w:trPr>
        <w:tc>
          <w:tcPr>
            <w:tcW w:w="0" w:type="auto"/>
            <w:shd w:val="clear" w:color="auto" w:fill="auto"/>
          </w:tcPr>
          <w:p w14:paraId="4F6FDEEE" w14:textId="77777777" w:rsidR="00661EA3" w:rsidRPr="001A6029" w:rsidRDefault="00661EA3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 w:rsidRPr="001A6029">
              <w:rPr>
                <w:rFonts w:ascii="Arial" w:eastAsia="Calibri" w:hAnsi="Arial" w:hint="cs"/>
                <w:color w:val="40404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11C82AAE" w14:textId="77777777" w:rsidR="00661EA3" w:rsidRPr="00E70C96" w:rsidRDefault="00E70C96" w:rsidP="00661EA3">
            <w:pPr>
              <w:rPr>
                <w:b/>
                <w:bCs/>
              </w:rPr>
            </w:pPr>
            <w:r w:rsidRPr="00E70C96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0" w:type="auto"/>
            <w:shd w:val="clear" w:color="auto" w:fill="auto"/>
          </w:tcPr>
          <w:p w14:paraId="4719FCFF" w14:textId="77777777" w:rsidR="00661EA3" w:rsidRPr="001A6029" w:rsidRDefault="00E70C96" w:rsidP="00661EA3">
            <w:pPr>
              <w:pStyle w:val="a9"/>
              <w:spacing w:before="0" w:after="0"/>
              <w:ind w:left="0"/>
              <w:rPr>
                <w:rFonts w:ascii="Arial" w:eastAsia="Calibri" w:hAnsi="Arial" w:hint="cs"/>
                <w:color w:val="404040"/>
                <w:szCs w:val="20"/>
                <w:rtl/>
              </w:rPr>
            </w:pPr>
            <w:r>
              <w:rPr>
                <w:rFonts w:ascii="Arial" w:eastAsia="Calibri" w:hAnsi="Arial" w:hint="cs"/>
                <w:color w:val="404040"/>
                <w:szCs w:val="20"/>
                <w:rtl/>
              </w:rPr>
              <w:t>30.01.22</w:t>
            </w:r>
          </w:p>
        </w:tc>
      </w:tr>
    </w:tbl>
    <w:p w14:paraId="1A16C81F" w14:textId="77777777" w:rsidR="00C11109" w:rsidRDefault="00C11109" w:rsidP="006F5DF8">
      <w:pPr>
        <w:pStyle w:val="a9"/>
        <w:spacing w:before="0" w:after="0"/>
        <w:ind w:left="1440" w:hanging="789"/>
        <w:rPr>
          <w:rFonts w:ascii="Arial" w:eastAsia="Calibri" w:hAnsi="Arial" w:hint="cs"/>
          <w:b/>
          <w:bCs/>
          <w:color w:val="404040"/>
          <w:szCs w:val="20"/>
          <w:rtl/>
        </w:rPr>
      </w:pPr>
    </w:p>
    <w:p w14:paraId="77080767" w14:textId="77777777" w:rsidR="005C358D" w:rsidRPr="00DC7772" w:rsidRDefault="005C358D" w:rsidP="006F5DF8">
      <w:pPr>
        <w:pStyle w:val="a9"/>
        <w:spacing w:before="0" w:after="0"/>
        <w:ind w:left="1440" w:hanging="789"/>
        <w:rPr>
          <w:rFonts w:ascii="Arial" w:eastAsia="Calibri" w:hAnsi="Arial" w:hint="cs"/>
          <w:b/>
          <w:bCs/>
          <w:color w:val="404040"/>
          <w:sz w:val="24"/>
          <w:szCs w:val="24"/>
          <w:u w:val="single"/>
          <w:rtl/>
        </w:rPr>
      </w:pPr>
      <w:r w:rsidRPr="00DC7772">
        <w:rPr>
          <w:rFonts w:ascii="Arial" w:eastAsia="Calibri" w:hAnsi="Arial" w:hint="cs"/>
          <w:b/>
          <w:bCs/>
          <w:color w:val="404040"/>
          <w:sz w:val="24"/>
          <w:szCs w:val="24"/>
          <w:u w:val="single"/>
          <w:rtl/>
        </w:rPr>
        <w:t>השעות:</w:t>
      </w:r>
    </w:p>
    <w:p w14:paraId="0A10F8D3" w14:textId="77777777" w:rsidR="005C358D" w:rsidRDefault="007F4251" w:rsidP="009C75D7">
      <w:pPr>
        <w:pStyle w:val="a9"/>
        <w:spacing w:before="0" w:after="0"/>
        <w:ind w:left="1440" w:hanging="571"/>
        <w:rPr>
          <w:rFonts w:ascii="Arial" w:eastAsia="Calibri" w:hAnsi="Arial" w:hint="cs"/>
          <w:color w:val="404040"/>
          <w:szCs w:val="20"/>
          <w:rtl/>
        </w:rPr>
      </w:pPr>
      <w:r w:rsidRPr="007F4251">
        <w:rPr>
          <w:rFonts w:ascii="Arial" w:eastAsia="Calibri" w:hAnsi="Arial" w:hint="cs"/>
          <w:color w:val="404040"/>
          <w:szCs w:val="20"/>
          <w:highlight w:val="yellow"/>
          <w:rtl/>
        </w:rPr>
        <w:t>מתחילים:</w:t>
      </w:r>
      <w:r>
        <w:rPr>
          <w:rFonts w:ascii="Arial" w:eastAsia="Calibri" w:hAnsi="Arial" w:hint="cs"/>
          <w:color w:val="404040"/>
          <w:szCs w:val="20"/>
          <w:rtl/>
        </w:rPr>
        <w:t xml:space="preserve"> </w:t>
      </w:r>
      <w:r w:rsidR="009C75D7">
        <w:rPr>
          <w:rFonts w:ascii="Arial" w:eastAsia="Calibri" w:hAnsi="Arial" w:hint="cs"/>
          <w:color w:val="404040"/>
          <w:szCs w:val="20"/>
          <w:rtl/>
        </w:rPr>
        <w:t xml:space="preserve"> </w:t>
      </w:r>
      <w:r>
        <w:rPr>
          <w:rFonts w:ascii="Arial" w:eastAsia="Calibri" w:hAnsi="Arial" w:hint="cs"/>
          <w:color w:val="404040"/>
          <w:szCs w:val="20"/>
          <w:rtl/>
        </w:rPr>
        <w:t xml:space="preserve">09:00 </w:t>
      </w:r>
      <w:r>
        <w:rPr>
          <w:rFonts w:ascii="Arial" w:eastAsia="Calibri" w:hAnsi="Arial"/>
          <w:color w:val="404040"/>
          <w:szCs w:val="20"/>
          <w:rtl/>
        </w:rPr>
        <w:t>–</w:t>
      </w:r>
      <w:r w:rsidR="009C75D7">
        <w:rPr>
          <w:rFonts w:ascii="Arial" w:eastAsia="Calibri" w:hAnsi="Arial" w:hint="cs"/>
          <w:color w:val="404040"/>
          <w:szCs w:val="20"/>
          <w:rtl/>
        </w:rPr>
        <w:t xml:space="preserve"> </w:t>
      </w:r>
      <w:r>
        <w:rPr>
          <w:rFonts w:ascii="Arial" w:eastAsia="Calibri" w:hAnsi="Arial" w:hint="cs"/>
          <w:color w:val="404040"/>
          <w:szCs w:val="20"/>
          <w:rtl/>
        </w:rPr>
        <w:t>12:15</w:t>
      </w:r>
    </w:p>
    <w:p w14:paraId="48267A9D" w14:textId="77777777" w:rsidR="007F4251" w:rsidRPr="001A6029" w:rsidRDefault="007F4251" w:rsidP="00B612E8">
      <w:pPr>
        <w:pStyle w:val="a9"/>
        <w:spacing w:before="0" w:after="0"/>
        <w:ind w:left="1440" w:hanging="571"/>
        <w:rPr>
          <w:rFonts w:ascii="Arial" w:eastAsia="Calibri" w:hAnsi="Arial" w:hint="cs"/>
          <w:color w:val="404040"/>
          <w:szCs w:val="20"/>
          <w:rtl/>
        </w:rPr>
      </w:pPr>
      <w:r w:rsidRPr="007F4251">
        <w:rPr>
          <w:rFonts w:ascii="Arial" w:eastAsia="Calibri" w:hAnsi="Arial" w:hint="cs"/>
          <w:color w:val="404040"/>
          <w:szCs w:val="20"/>
          <w:highlight w:val="yellow"/>
          <w:rtl/>
        </w:rPr>
        <w:t>מתקדמים</w:t>
      </w:r>
      <w:r>
        <w:rPr>
          <w:rFonts w:ascii="Arial" w:eastAsia="Calibri" w:hAnsi="Arial" w:hint="cs"/>
          <w:color w:val="404040"/>
          <w:szCs w:val="20"/>
          <w:rtl/>
        </w:rPr>
        <w:t xml:space="preserve">: 12:45 </w:t>
      </w:r>
      <w:r>
        <w:rPr>
          <w:rFonts w:ascii="Arial" w:eastAsia="Calibri" w:hAnsi="Arial"/>
          <w:color w:val="404040"/>
          <w:szCs w:val="20"/>
          <w:rtl/>
        </w:rPr>
        <w:t>–</w:t>
      </w:r>
      <w:r>
        <w:rPr>
          <w:rFonts w:ascii="Arial" w:eastAsia="Calibri" w:hAnsi="Arial" w:hint="cs"/>
          <w:color w:val="404040"/>
          <w:szCs w:val="20"/>
          <w:rtl/>
        </w:rPr>
        <w:t xml:space="preserve"> 16:00</w:t>
      </w:r>
    </w:p>
    <w:p w14:paraId="073AA936" w14:textId="77777777" w:rsidR="005C358D" w:rsidRPr="00D36F6D" w:rsidRDefault="005C358D" w:rsidP="005439F1">
      <w:pPr>
        <w:pStyle w:val="1"/>
        <w:ind w:left="360"/>
        <w:jc w:val="center"/>
        <w:rPr>
          <w:rFonts w:eastAsia="Calibri" w:hint="cs"/>
          <w:rtl/>
        </w:rPr>
      </w:pPr>
      <w:r w:rsidRPr="00D36F6D">
        <w:rPr>
          <w:rFonts w:eastAsia="Calibri" w:hint="cs"/>
          <w:rtl/>
        </w:rPr>
        <w:t xml:space="preserve">עלות הקורס: </w:t>
      </w:r>
      <w:r w:rsidR="002C77C5">
        <w:rPr>
          <w:rFonts w:eastAsia="Calibri" w:hint="cs"/>
          <w:rtl/>
        </w:rPr>
        <w:t>1,</w:t>
      </w:r>
      <w:r w:rsidR="005439F1">
        <w:rPr>
          <w:rFonts w:eastAsia="Calibri" w:hint="cs"/>
          <w:rtl/>
        </w:rPr>
        <w:t>240</w:t>
      </w:r>
      <w:r w:rsidR="008146C9">
        <w:rPr>
          <w:rFonts w:eastAsia="Calibri" w:hint="cs"/>
          <w:rtl/>
        </w:rPr>
        <w:t xml:space="preserve"> </w:t>
      </w:r>
      <w:r w:rsidRPr="00D36F6D">
        <w:rPr>
          <w:rFonts w:eastAsia="Calibri" w:hint="cs"/>
          <w:rtl/>
        </w:rPr>
        <w:t>₪</w:t>
      </w:r>
    </w:p>
    <w:p w14:paraId="707A3DBA" w14:textId="77777777" w:rsidR="007F1A73" w:rsidRDefault="007F1A73" w:rsidP="005E16AB">
      <w:pPr>
        <w:pStyle w:val="a9"/>
        <w:spacing w:before="0" w:after="0"/>
        <w:ind w:left="1080" w:hanging="418"/>
        <w:rPr>
          <w:rFonts w:ascii="Arial" w:eastAsia="Calibri" w:hAnsi="Arial" w:hint="cs"/>
          <w:b/>
          <w:bCs/>
          <w:color w:val="404040"/>
          <w:szCs w:val="20"/>
          <w:rtl/>
        </w:rPr>
      </w:pPr>
    </w:p>
    <w:p w14:paraId="1C9F02DB" w14:textId="77777777" w:rsidR="005C358D" w:rsidRDefault="005C358D" w:rsidP="005E16AB">
      <w:pPr>
        <w:pStyle w:val="a9"/>
        <w:spacing w:before="0" w:after="0"/>
        <w:ind w:left="1080" w:hanging="418"/>
        <w:rPr>
          <w:rFonts w:ascii="Arial" w:eastAsia="Calibri" w:hAnsi="Arial" w:hint="cs"/>
          <w:b/>
          <w:bCs/>
          <w:color w:val="404040"/>
          <w:szCs w:val="20"/>
          <w:rtl/>
        </w:rPr>
      </w:pPr>
      <w:r w:rsidRPr="001A6029">
        <w:rPr>
          <w:rFonts w:ascii="Arial" w:eastAsia="Calibri" w:hAnsi="Arial" w:hint="cs"/>
          <w:b/>
          <w:bCs/>
          <w:color w:val="404040"/>
          <w:szCs w:val="20"/>
          <w:rtl/>
        </w:rPr>
        <w:t xml:space="preserve">הערות: </w:t>
      </w:r>
    </w:p>
    <w:p w14:paraId="1B3D4FD2" w14:textId="77777777" w:rsidR="005C358D" w:rsidRPr="007F1A73" w:rsidRDefault="00B612E8" w:rsidP="00BB3FAA">
      <w:pPr>
        <w:numPr>
          <w:ilvl w:val="0"/>
          <w:numId w:val="7"/>
        </w:numPr>
        <w:spacing w:after="0" w:line="240" w:lineRule="auto"/>
        <w:ind w:left="935" w:hanging="284"/>
        <w:rPr>
          <w:color w:val="404040"/>
          <w:sz w:val="20"/>
          <w:szCs w:val="20"/>
          <w:rtl/>
        </w:rPr>
      </w:pPr>
      <w:r w:rsidRPr="007F1A73">
        <w:rPr>
          <w:rFonts w:hint="cs"/>
          <w:color w:val="404040"/>
          <w:sz w:val="20"/>
          <w:szCs w:val="20"/>
          <w:rtl/>
        </w:rPr>
        <w:t xml:space="preserve">הסכום </w:t>
      </w:r>
      <w:r w:rsidR="005439F1">
        <w:rPr>
          <w:rFonts w:hint="cs"/>
          <w:color w:val="404040"/>
          <w:sz w:val="20"/>
          <w:szCs w:val="20"/>
          <w:rtl/>
        </w:rPr>
        <w:t xml:space="preserve">אינו </w:t>
      </w:r>
      <w:r w:rsidRPr="007F1A73">
        <w:rPr>
          <w:rFonts w:hint="cs"/>
          <w:color w:val="404040"/>
          <w:sz w:val="20"/>
          <w:szCs w:val="20"/>
          <w:rtl/>
        </w:rPr>
        <w:t>כולל מע"מ</w:t>
      </w:r>
      <w:r w:rsidR="00BB3FAA">
        <w:rPr>
          <w:rFonts w:hint="cs"/>
          <w:color w:val="404040"/>
          <w:sz w:val="20"/>
          <w:szCs w:val="20"/>
          <w:rtl/>
        </w:rPr>
        <w:t>.</w:t>
      </w:r>
      <w:r w:rsidR="007F1A73" w:rsidRPr="007F1A73">
        <w:rPr>
          <w:rFonts w:hint="cs"/>
          <w:color w:val="404040"/>
          <w:sz w:val="20"/>
          <w:szCs w:val="20"/>
          <w:rtl/>
        </w:rPr>
        <w:t xml:space="preserve"> </w:t>
      </w:r>
      <w:r w:rsidRPr="007F1A73">
        <w:rPr>
          <w:rFonts w:hint="cs"/>
          <w:color w:val="404040"/>
          <w:sz w:val="20"/>
          <w:szCs w:val="20"/>
          <w:rtl/>
        </w:rPr>
        <w:t>ה</w:t>
      </w:r>
      <w:r w:rsidR="005C358D" w:rsidRPr="007F1A73">
        <w:rPr>
          <w:color w:val="404040"/>
          <w:sz w:val="20"/>
          <w:szCs w:val="20"/>
          <w:rtl/>
        </w:rPr>
        <w:t>תשלום למשקי דן יבוצע</w:t>
      </w:r>
      <w:r w:rsidR="004677F4" w:rsidRPr="007F1A73">
        <w:rPr>
          <w:color w:val="404040"/>
          <w:sz w:val="20"/>
          <w:szCs w:val="20"/>
          <w:rtl/>
        </w:rPr>
        <w:t xml:space="preserve"> באמצעות חיוב חשבון המשק בארגון</w:t>
      </w:r>
      <w:r w:rsidR="004677F4" w:rsidRPr="007F1A73">
        <w:rPr>
          <w:rFonts w:hint="cs"/>
          <w:color w:val="404040"/>
          <w:sz w:val="20"/>
          <w:szCs w:val="20"/>
          <w:rtl/>
        </w:rPr>
        <w:t xml:space="preserve"> הקניות </w:t>
      </w:r>
    </w:p>
    <w:p w14:paraId="1A2BF0FA" w14:textId="77777777" w:rsidR="00B612E8" w:rsidRDefault="00B612E8" w:rsidP="005E16AB">
      <w:pPr>
        <w:numPr>
          <w:ilvl w:val="0"/>
          <w:numId w:val="7"/>
        </w:numPr>
        <w:spacing w:after="0" w:line="240" w:lineRule="auto"/>
        <w:ind w:left="935" w:hanging="284"/>
        <w:rPr>
          <w:rFonts w:hint="cs"/>
          <w:color w:val="404040"/>
          <w:sz w:val="20"/>
          <w:szCs w:val="20"/>
        </w:rPr>
      </w:pPr>
      <w:r>
        <w:rPr>
          <w:rFonts w:hint="cs"/>
          <w:color w:val="404040"/>
          <w:sz w:val="20"/>
          <w:szCs w:val="20"/>
          <w:rtl/>
        </w:rPr>
        <w:t>כל משתתף יקבל חוברת לימוד ומדריך דיגיטלי</w:t>
      </w:r>
    </w:p>
    <w:p w14:paraId="22C85773" w14:textId="77777777" w:rsidR="008146C9" w:rsidRDefault="008146C9" w:rsidP="005E16AB">
      <w:pPr>
        <w:numPr>
          <w:ilvl w:val="0"/>
          <w:numId w:val="7"/>
        </w:numPr>
        <w:spacing w:after="0" w:line="240" w:lineRule="auto"/>
        <w:ind w:left="935" w:hanging="284"/>
        <w:rPr>
          <w:rFonts w:hint="cs"/>
          <w:color w:val="404040"/>
          <w:sz w:val="20"/>
          <w:szCs w:val="20"/>
        </w:rPr>
      </w:pPr>
      <w:r>
        <w:rPr>
          <w:rFonts w:hint="cs"/>
          <w:color w:val="404040"/>
          <w:sz w:val="20"/>
          <w:szCs w:val="20"/>
          <w:rtl/>
        </w:rPr>
        <w:t>תמיכה במייל למשתתפי הקורס למשך 3 חודשים</w:t>
      </w:r>
    </w:p>
    <w:p w14:paraId="7ACFAC31" w14:textId="77777777" w:rsidR="00F220AC" w:rsidRDefault="00B612E8" w:rsidP="005439F1">
      <w:pPr>
        <w:numPr>
          <w:ilvl w:val="0"/>
          <w:numId w:val="7"/>
        </w:numPr>
        <w:spacing w:after="0" w:line="240" w:lineRule="auto"/>
        <w:ind w:left="935" w:hanging="284"/>
        <w:rPr>
          <w:rFonts w:ascii="Arial" w:hAnsi="Arial" w:hint="cs"/>
          <w:b/>
          <w:bCs/>
          <w:color w:val="404040"/>
          <w:szCs w:val="20"/>
        </w:rPr>
      </w:pPr>
      <w:r w:rsidRPr="00B612E8">
        <w:rPr>
          <w:color w:val="404040"/>
          <w:sz w:val="20"/>
          <w:szCs w:val="20"/>
          <w:rtl/>
        </w:rPr>
        <w:t>קיום הקורס מותנה  ב</w:t>
      </w:r>
      <w:r w:rsidR="005439F1">
        <w:rPr>
          <w:rFonts w:hint="cs"/>
          <w:color w:val="404040"/>
          <w:sz w:val="20"/>
          <w:szCs w:val="20"/>
          <w:rtl/>
        </w:rPr>
        <w:t xml:space="preserve">הרשמה של 10 </w:t>
      </w:r>
      <w:r w:rsidRPr="00B612E8">
        <w:rPr>
          <w:color w:val="404040"/>
          <w:sz w:val="20"/>
          <w:szCs w:val="20"/>
          <w:rtl/>
        </w:rPr>
        <w:t>משתתפים</w:t>
      </w:r>
      <w:r w:rsidR="00F220AC">
        <w:rPr>
          <w:rFonts w:hint="cs"/>
          <w:color w:val="404040"/>
          <w:sz w:val="20"/>
          <w:szCs w:val="20"/>
          <w:rtl/>
        </w:rPr>
        <w:t xml:space="preserve"> </w:t>
      </w:r>
    </w:p>
    <w:p w14:paraId="0C0DD6B4" w14:textId="77777777" w:rsidR="00EE57F1" w:rsidRDefault="00EE57F1" w:rsidP="00F220AC">
      <w:pPr>
        <w:numPr>
          <w:ilvl w:val="0"/>
          <w:numId w:val="7"/>
        </w:numPr>
        <w:spacing w:after="0" w:line="240" w:lineRule="auto"/>
        <w:ind w:left="935" w:hanging="284"/>
        <w:rPr>
          <w:rFonts w:ascii="Arial" w:hAnsi="Arial" w:hint="cs"/>
          <w:color w:val="404040"/>
          <w:szCs w:val="20"/>
        </w:rPr>
      </w:pPr>
      <w:r w:rsidRPr="00BB3FAA">
        <w:rPr>
          <w:rFonts w:ascii="Arial" w:hAnsi="Arial" w:hint="cs"/>
          <w:szCs w:val="20"/>
          <w:rtl/>
        </w:rPr>
        <w:t>ההרשמה פתוחה</w:t>
      </w:r>
    </w:p>
    <w:p w14:paraId="09F27775" w14:textId="77777777" w:rsidR="002C77C5" w:rsidRPr="00EE57F1" w:rsidRDefault="00B612E8" w:rsidP="003F4E4E">
      <w:pPr>
        <w:numPr>
          <w:ilvl w:val="0"/>
          <w:numId w:val="7"/>
        </w:numPr>
        <w:spacing w:after="0" w:line="240" w:lineRule="auto"/>
        <w:ind w:left="935" w:hanging="284"/>
        <w:rPr>
          <w:rFonts w:ascii="Arial" w:hAnsi="Arial" w:hint="cs"/>
          <w:b/>
          <w:bCs/>
          <w:szCs w:val="20"/>
        </w:rPr>
      </w:pPr>
      <w:r w:rsidRPr="00EE57F1">
        <w:rPr>
          <w:rFonts w:ascii="Arial" w:hAnsi="Arial" w:hint="cs"/>
          <w:b/>
          <w:bCs/>
          <w:szCs w:val="20"/>
          <w:u w:val="single"/>
          <w:rtl/>
        </w:rPr>
        <w:t>ביטולים:</w:t>
      </w:r>
      <w:r w:rsidRPr="00EE57F1">
        <w:rPr>
          <w:rFonts w:ascii="Arial" w:hAnsi="Arial" w:hint="cs"/>
          <w:b/>
          <w:bCs/>
          <w:szCs w:val="20"/>
          <w:rtl/>
        </w:rPr>
        <w:t xml:space="preserve"> </w:t>
      </w:r>
      <w:r w:rsidR="002C77C5" w:rsidRPr="00EE57F1">
        <w:rPr>
          <w:rFonts w:ascii="Arial" w:hAnsi="Arial" w:hint="cs"/>
          <w:b/>
          <w:bCs/>
          <w:szCs w:val="20"/>
          <w:rtl/>
        </w:rPr>
        <w:t xml:space="preserve">ביטול הרשמה </w:t>
      </w:r>
      <w:r w:rsidR="003F4E4E">
        <w:rPr>
          <w:rFonts w:ascii="Arial" w:hAnsi="Arial" w:hint="cs"/>
          <w:b/>
          <w:bCs/>
          <w:szCs w:val="20"/>
          <w:rtl/>
        </w:rPr>
        <w:t>שבוע לפני מועד הקורס ילווה ב</w:t>
      </w:r>
      <w:r w:rsidR="004A17BD">
        <w:rPr>
          <w:rFonts w:ascii="Arial" w:hAnsi="Arial" w:hint="cs"/>
          <w:b/>
          <w:bCs/>
          <w:szCs w:val="20"/>
          <w:rtl/>
        </w:rPr>
        <w:t>תשלום 50% ממחיר הקורס</w:t>
      </w:r>
      <w:r w:rsidR="003F4E4E">
        <w:rPr>
          <w:rFonts w:ascii="Arial" w:hAnsi="Arial" w:hint="cs"/>
          <w:b/>
          <w:bCs/>
          <w:szCs w:val="20"/>
          <w:rtl/>
        </w:rPr>
        <w:t>.</w:t>
      </w:r>
    </w:p>
    <w:p w14:paraId="35DD8298" w14:textId="77777777" w:rsidR="007F1A73" w:rsidRPr="00DF38F6" w:rsidRDefault="00B26B88" w:rsidP="00DF38F6">
      <w:pPr>
        <w:numPr>
          <w:ilvl w:val="0"/>
          <w:numId w:val="7"/>
        </w:numPr>
        <w:spacing w:after="0" w:line="240" w:lineRule="auto"/>
        <w:ind w:hanging="276"/>
        <w:rPr>
          <w:rFonts w:ascii="Arial" w:hAnsi="Arial" w:hint="cs"/>
          <w:szCs w:val="20"/>
          <w:rtl/>
        </w:rPr>
      </w:pPr>
      <w:r>
        <w:rPr>
          <w:rFonts w:ascii="Arial" w:hAnsi="Arial" w:hint="cs"/>
          <w:szCs w:val="20"/>
          <w:rtl/>
        </w:rPr>
        <w:t>ר</w:t>
      </w:r>
      <w:r w:rsidR="00DF38F6" w:rsidRPr="00DF38F6">
        <w:rPr>
          <w:rFonts w:ascii="Arial" w:hAnsi="Arial" w:hint="cs"/>
          <w:szCs w:val="20"/>
          <w:rtl/>
        </w:rPr>
        <w:t xml:space="preserve">כזת הקורס </w:t>
      </w:r>
      <w:r w:rsidR="00DF38F6" w:rsidRPr="00DF38F6">
        <w:rPr>
          <w:rFonts w:ascii="Arial" w:hAnsi="Arial"/>
          <w:szCs w:val="20"/>
          <w:rtl/>
        </w:rPr>
        <w:t>–</w:t>
      </w:r>
      <w:r w:rsidR="00DF38F6" w:rsidRPr="00DF38F6">
        <w:rPr>
          <w:rFonts w:ascii="Arial" w:hAnsi="Arial" w:hint="cs"/>
          <w:szCs w:val="20"/>
          <w:rtl/>
        </w:rPr>
        <w:t xml:space="preserve"> ריקי בלום </w:t>
      </w:r>
      <w:r w:rsidR="00DF38F6" w:rsidRPr="00DF38F6">
        <w:rPr>
          <w:rFonts w:ascii="Arial" w:hAnsi="Arial"/>
          <w:szCs w:val="20"/>
          <w:rtl/>
        </w:rPr>
        <w:t>–</w:t>
      </w:r>
      <w:r w:rsidR="00DF38F6" w:rsidRPr="00DF38F6">
        <w:rPr>
          <w:rFonts w:ascii="Arial" w:hAnsi="Arial" w:hint="cs"/>
          <w:szCs w:val="20"/>
          <w:rtl/>
        </w:rPr>
        <w:t xml:space="preserve"> טל' לבירורים: 08-8611861/72 </w:t>
      </w:r>
      <w:r w:rsidR="007F1A73" w:rsidRPr="00DF38F6">
        <w:rPr>
          <w:rFonts w:ascii="Arial" w:hAnsi="Arial" w:hint="cs"/>
          <w:szCs w:val="20"/>
          <w:rtl/>
        </w:rPr>
        <w:t xml:space="preserve"> </w:t>
      </w:r>
    </w:p>
    <w:p w14:paraId="0DE7D8D0" w14:textId="77777777" w:rsidR="005C358D" w:rsidRDefault="005C358D" w:rsidP="005C358D">
      <w:pPr>
        <w:pStyle w:val="1"/>
        <w:jc w:val="center"/>
        <w:rPr>
          <w:rFonts w:eastAsia="Calibri" w:hint="cs"/>
          <w:rtl/>
        </w:rPr>
      </w:pPr>
      <w:r w:rsidRPr="00D36F6D">
        <w:rPr>
          <w:rFonts w:eastAsia="Calibri" w:hint="cs"/>
          <w:rtl/>
        </w:rPr>
        <w:t>ספח הרשמה</w:t>
      </w:r>
      <w:r w:rsidR="00C11109">
        <w:rPr>
          <w:rFonts w:eastAsia="Calibri" w:hint="cs"/>
          <w:rtl/>
        </w:rPr>
        <w:t xml:space="preserve"> </w:t>
      </w:r>
    </w:p>
    <w:p w14:paraId="12756401" w14:textId="77777777" w:rsidR="005C358D" w:rsidRPr="001A6029" w:rsidRDefault="005C358D" w:rsidP="00661EA3">
      <w:pPr>
        <w:spacing w:line="360" w:lineRule="auto"/>
        <w:rPr>
          <w:rFonts w:hint="cs"/>
          <w:color w:val="404040"/>
          <w:sz w:val="20"/>
          <w:szCs w:val="20"/>
          <w:rtl/>
        </w:rPr>
      </w:pPr>
      <w:r w:rsidRPr="001A6029">
        <w:rPr>
          <w:color w:val="404040"/>
          <w:sz w:val="20"/>
          <w:szCs w:val="20"/>
          <w:rtl/>
        </w:rPr>
        <w:t>לכבוד:</w:t>
      </w:r>
      <w:r w:rsidR="007F1A73">
        <w:rPr>
          <w:rFonts w:hint="cs"/>
          <w:color w:val="404040"/>
          <w:sz w:val="20"/>
          <w:szCs w:val="20"/>
          <w:rtl/>
        </w:rPr>
        <w:t xml:space="preserve"> ריקי בלום </w:t>
      </w:r>
      <w:r w:rsidR="00661EA3">
        <w:rPr>
          <w:rFonts w:hint="cs"/>
          <w:color w:val="404040"/>
          <w:sz w:val="20"/>
          <w:szCs w:val="20"/>
          <w:rtl/>
        </w:rPr>
        <w:t xml:space="preserve"> - </w:t>
      </w:r>
      <w:r w:rsidRPr="001A6029">
        <w:rPr>
          <w:color w:val="404040"/>
          <w:sz w:val="20"/>
          <w:szCs w:val="20"/>
          <w:rtl/>
        </w:rPr>
        <w:t xml:space="preserve">משקי דן – בפקס: 08-8502085 במייל: </w:t>
      </w:r>
      <w:hyperlink r:id="rId7" w:history="1">
        <w:r w:rsidR="008965A1" w:rsidRPr="00C85B65">
          <w:rPr>
            <w:rStyle w:val="Hyperlink"/>
            <w:sz w:val="20"/>
            <w:szCs w:val="20"/>
          </w:rPr>
          <w:t>riki@mishkeydan.co.il</w:t>
        </w:r>
      </w:hyperlink>
      <w:r w:rsidR="007F1A73">
        <w:rPr>
          <w:rFonts w:hint="cs"/>
          <w:color w:val="404040"/>
          <w:sz w:val="20"/>
          <w:szCs w:val="20"/>
          <w:rtl/>
        </w:rPr>
        <w:t xml:space="preserve"> </w:t>
      </w:r>
    </w:p>
    <w:p w14:paraId="3C8A35EF" w14:textId="77777777" w:rsidR="005C358D" w:rsidRPr="001A6029" w:rsidRDefault="005C358D" w:rsidP="0071344B">
      <w:pPr>
        <w:spacing w:line="360" w:lineRule="auto"/>
        <w:rPr>
          <w:color w:val="404040"/>
          <w:sz w:val="20"/>
          <w:szCs w:val="20"/>
          <w:rtl/>
        </w:rPr>
      </w:pPr>
      <w:r w:rsidRPr="001A6029">
        <w:rPr>
          <w:color w:val="404040"/>
          <w:sz w:val="20"/>
          <w:szCs w:val="20"/>
          <w:rtl/>
        </w:rPr>
        <w:t>אנו מעוניינים להשתתף בקורס</w:t>
      </w:r>
      <w:r w:rsidRPr="001A6029">
        <w:rPr>
          <w:rFonts w:hint="cs"/>
          <w:color w:val="404040"/>
          <w:sz w:val="20"/>
          <w:szCs w:val="20"/>
          <w:rtl/>
        </w:rPr>
        <w:t xml:space="preserve"> </w:t>
      </w:r>
      <w:r w:rsidRPr="00FE2861">
        <w:rPr>
          <w:rStyle w:val="10"/>
          <w:rFonts w:eastAsia="Calibri"/>
        </w:rPr>
        <w:t xml:space="preserve"> excel</w:t>
      </w:r>
      <w:r w:rsidR="0071344B">
        <w:rPr>
          <w:rFonts w:hint="cs"/>
          <w:color w:val="404040"/>
          <w:sz w:val="20"/>
          <w:szCs w:val="20"/>
          <w:rtl/>
        </w:rPr>
        <w:t>רמה (</w:t>
      </w:r>
      <w:r w:rsidRPr="007F4251">
        <w:rPr>
          <w:rFonts w:hint="cs"/>
          <w:color w:val="404040"/>
          <w:sz w:val="20"/>
          <w:szCs w:val="20"/>
          <w:highlight w:val="yellow"/>
          <w:rtl/>
        </w:rPr>
        <w:t>הקף בעיגול את הרמה הרצויה</w:t>
      </w:r>
      <w:r w:rsidR="0071344B">
        <w:rPr>
          <w:rFonts w:hint="cs"/>
          <w:color w:val="404040"/>
          <w:sz w:val="20"/>
          <w:szCs w:val="20"/>
          <w:rtl/>
        </w:rPr>
        <w:t>)</w:t>
      </w:r>
      <w:r w:rsidRPr="001A6029">
        <w:rPr>
          <w:rFonts w:hint="cs"/>
          <w:color w:val="404040"/>
          <w:sz w:val="20"/>
          <w:szCs w:val="20"/>
          <w:rtl/>
        </w:rPr>
        <w:t xml:space="preserve"> </w:t>
      </w:r>
      <w:r w:rsidRPr="001A6029">
        <w:rPr>
          <w:rFonts w:hint="cs"/>
          <w:color w:val="404040"/>
          <w:sz w:val="20"/>
          <w:szCs w:val="20"/>
          <w:u w:val="single"/>
          <w:rtl/>
        </w:rPr>
        <w:t>מתחילים / מתקדמים</w:t>
      </w:r>
      <w:r w:rsidRPr="001A6029">
        <w:rPr>
          <w:rFonts w:hint="cs"/>
          <w:color w:val="404040"/>
          <w:sz w:val="20"/>
          <w:szCs w:val="20"/>
          <w:rtl/>
        </w:rPr>
        <w:t xml:space="preserve"> </w:t>
      </w:r>
    </w:p>
    <w:tbl>
      <w:tblPr>
        <w:bidiVisual/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444"/>
        <w:gridCol w:w="2836"/>
      </w:tblGrid>
      <w:tr w:rsidR="00FE2861" w:rsidRPr="001A6029" w14:paraId="6C0442EC" w14:textId="77777777" w:rsidTr="001A6029">
        <w:tc>
          <w:tcPr>
            <w:tcW w:w="1704" w:type="dxa"/>
          </w:tcPr>
          <w:p w14:paraId="1D43D4D0" w14:textId="77777777" w:rsidR="005C358D" w:rsidRPr="001A6029" w:rsidRDefault="005C358D" w:rsidP="001A6029">
            <w:pPr>
              <w:spacing w:line="360" w:lineRule="auto"/>
              <w:jc w:val="center"/>
              <w:rPr>
                <w:color w:val="404040"/>
                <w:sz w:val="20"/>
                <w:szCs w:val="20"/>
              </w:rPr>
            </w:pPr>
            <w:r w:rsidRPr="001A6029">
              <w:rPr>
                <w:color w:val="404040"/>
                <w:sz w:val="20"/>
                <w:szCs w:val="20"/>
                <w:rtl/>
              </w:rPr>
              <w:t>שם</w:t>
            </w:r>
          </w:p>
        </w:tc>
        <w:tc>
          <w:tcPr>
            <w:tcW w:w="1704" w:type="dxa"/>
          </w:tcPr>
          <w:p w14:paraId="4E47F1E0" w14:textId="77777777" w:rsidR="005C358D" w:rsidRPr="001A6029" w:rsidRDefault="005C358D" w:rsidP="001A6029">
            <w:pPr>
              <w:spacing w:line="360" w:lineRule="auto"/>
              <w:jc w:val="center"/>
              <w:rPr>
                <w:color w:val="404040"/>
                <w:sz w:val="20"/>
                <w:szCs w:val="20"/>
              </w:rPr>
            </w:pPr>
            <w:r w:rsidRPr="001A6029">
              <w:rPr>
                <w:color w:val="404040"/>
                <w:sz w:val="20"/>
                <w:szCs w:val="20"/>
                <w:rtl/>
              </w:rPr>
              <w:t>קיבוץ</w:t>
            </w:r>
            <w:r w:rsidR="00634BD9">
              <w:rPr>
                <w:rFonts w:hint="cs"/>
                <w:color w:val="404040"/>
                <w:sz w:val="20"/>
                <w:szCs w:val="20"/>
                <w:rtl/>
              </w:rPr>
              <w:t xml:space="preserve">/מפעל </w:t>
            </w:r>
          </w:p>
        </w:tc>
        <w:tc>
          <w:tcPr>
            <w:tcW w:w="1704" w:type="dxa"/>
          </w:tcPr>
          <w:p w14:paraId="3916EEB3" w14:textId="77777777" w:rsidR="005C358D" w:rsidRPr="001A6029" w:rsidRDefault="005C358D" w:rsidP="001A6029">
            <w:pPr>
              <w:spacing w:line="360" w:lineRule="auto"/>
              <w:jc w:val="center"/>
              <w:rPr>
                <w:color w:val="404040"/>
                <w:sz w:val="20"/>
                <w:szCs w:val="20"/>
              </w:rPr>
            </w:pPr>
            <w:r w:rsidRPr="001A6029">
              <w:rPr>
                <w:color w:val="404040"/>
                <w:sz w:val="20"/>
                <w:szCs w:val="20"/>
                <w:rtl/>
              </w:rPr>
              <w:t>טלפון נייד</w:t>
            </w:r>
          </w:p>
        </w:tc>
        <w:tc>
          <w:tcPr>
            <w:tcW w:w="1444" w:type="dxa"/>
          </w:tcPr>
          <w:p w14:paraId="3FD01814" w14:textId="77777777" w:rsidR="005C358D" w:rsidRPr="001A6029" w:rsidRDefault="00634BD9" w:rsidP="001A6029">
            <w:pPr>
              <w:spacing w:line="360" w:lineRule="auto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  <w:rtl/>
              </w:rPr>
              <w:t>פקס</w:t>
            </w:r>
          </w:p>
        </w:tc>
        <w:tc>
          <w:tcPr>
            <w:tcW w:w="2836" w:type="dxa"/>
          </w:tcPr>
          <w:p w14:paraId="2D3882F2" w14:textId="77777777" w:rsidR="005C358D" w:rsidRPr="001A6029" w:rsidRDefault="005C358D" w:rsidP="001A6029">
            <w:pPr>
              <w:spacing w:line="360" w:lineRule="auto"/>
              <w:jc w:val="center"/>
              <w:rPr>
                <w:color w:val="404040"/>
                <w:sz w:val="20"/>
                <w:szCs w:val="20"/>
              </w:rPr>
            </w:pPr>
            <w:r w:rsidRPr="001A6029">
              <w:rPr>
                <w:color w:val="404040"/>
                <w:sz w:val="20"/>
                <w:szCs w:val="20"/>
                <w:rtl/>
              </w:rPr>
              <w:t>כתובת דוא"ל</w:t>
            </w:r>
          </w:p>
        </w:tc>
      </w:tr>
      <w:tr w:rsidR="00FE2861" w:rsidRPr="001A6029" w14:paraId="7D950F5A" w14:textId="77777777" w:rsidTr="001A6029">
        <w:tc>
          <w:tcPr>
            <w:tcW w:w="1704" w:type="dxa"/>
          </w:tcPr>
          <w:p w14:paraId="7A883CBC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78EF2CE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205A214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444" w:type="dxa"/>
          </w:tcPr>
          <w:p w14:paraId="4D27998E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2836" w:type="dxa"/>
          </w:tcPr>
          <w:p w14:paraId="033AB096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</w:tr>
      <w:tr w:rsidR="00FE2861" w:rsidRPr="001A6029" w14:paraId="7BA85DA0" w14:textId="77777777" w:rsidTr="001A6029">
        <w:tc>
          <w:tcPr>
            <w:tcW w:w="1704" w:type="dxa"/>
          </w:tcPr>
          <w:p w14:paraId="5A7AFDFC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B6E9AEB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D39F234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30D7DA5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2836" w:type="dxa"/>
          </w:tcPr>
          <w:p w14:paraId="479A0B17" w14:textId="77777777" w:rsidR="005C358D" w:rsidRPr="001A6029" w:rsidRDefault="005C358D" w:rsidP="001A6029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</w:tr>
    </w:tbl>
    <w:p w14:paraId="051CAF07" w14:textId="77777777" w:rsidR="005C358D" w:rsidRPr="001A6029" w:rsidRDefault="005C358D" w:rsidP="005C358D">
      <w:pPr>
        <w:rPr>
          <w:rFonts w:ascii="Arial" w:hAnsi="Arial" w:hint="cs"/>
          <w:color w:val="404040"/>
          <w:sz w:val="20"/>
          <w:szCs w:val="20"/>
          <w:rtl/>
        </w:rPr>
      </w:pPr>
      <w:r w:rsidRPr="001A6029">
        <w:rPr>
          <w:rFonts w:ascii="Arial" w:hAnsi="Arial"/>
          <w:color w:val="404040"/>
          <w:sz w:val="20"/>
          <w:szCs w:val="20"/>
          <w:rtl/>
        </w:rPr>
        <w:t>נא לחייב את החשבון שלנו בארגון (משקי הנגב/ משקי הדרום)</w:t>
      </w:r>
    </w:p>
    <w:p w14:paraId="3873423C" w14:textId="77777777" w:rsidR="00736BF6" w:rsidRPr="001A6029" w:rsidRDefault="00736BF6" w:rsidP="00091EC4">
      <w:pPr>
        <w:rPr>
          <w:rFonts w:ascii="Arial" w:hAnsi="Arial"/>
          <w:color w:val="404040"/>
        </w:rPr>
      </w:pPr>
      <w:r w:rsidRPr="001A6029">
        <w:rPr>
          <w:rFonts w:ascii="Arial" w:hAnsi="Arial"/>
          <w:color w:val="404040"/>
          <w:sz w:val="20"/>
          <w:szCs w:val="20"/>
          <w:rtl/>
        </w:rPr>
        <w:t xml:space="preserve">    </w:t>
      </w:r>
      <w:r w:rsidR="009C4821">
        <w:rPr>
          <w:rFonts w:ascii="Arial" w:hAnsi="Arial" w:hint="cs"/>
          <w:color w:val="404040"/>
          <w:sz w:val="20"/>
          <w:szCs w:val="20"/>
          <w:rtl/>
        </w:rPr>
        <w:t xml:space="preserve">      </w:t>
      </w:r>
      <w:r w:rsidRPr="001A6029">
        <w:rPr>
          <w:rFonts w:ascii="Arial" w:hAnsi="Arial"/>
          <w:color w:val="404040"/>
          <w:sz w:val="20"/>
          <w:szCs w:val="20"/>
          <w:rtl/>
        </w:rPr>
        <w:t xml:space="preserve">    ת</w:t>
      </w:r>
      <w:r w:rsidR="005C358D" w:rsidRPr="001A6029">
        <w:rPr>
          <w:rFonts w:ascii="Arial" w:hAnsi="Arial"/>
          <w:color w:val="404040"/>
          <w:sz w:val="20"/>
          <w:szCs w:val="20"/>
          <w:rtl/>
        </w:rPr>
        <w:t>אריך</w:t>
      </w:r>
      <w:r w:rsidR="005C358D" w:rsidRPr="001A6029">
        <w:rPr>
          <w:rFonts w:ascii="Arial" w:hAnsi="Arial"/>
          <w:color w:val="404040"/>
          <w:sz w:val="20"/>
          <w:szCs w:val="20"/>
          <w:rtl/>
        </w:rPr>
        <w:tab/>
      </w:r>
      <w:r w:rsidRPr="001A6029">
        <w:rPr>
          <w:rFonts w:ascii="Arial" w:hAnsi="Arial"/>
          <w:color w:val="404040"/>
          <w:sz w:val="20"/>
          <w:szCs w:val="20"/>
          <w:rtl/>
        </w:rPr>
        <w:t xml:space="preserve">   </w:t>
      </w:r>
      <w:r w:rsidR="005C358D" w:rsidRPr="001A6029">
        <w:rPr>
          <w:rFonts w:ascii="Arial" w:hAnsi="Arial"/>
          <w:color w:val="404040"/>
          <w:sz w:val="20"/>
          <w:szCs w:val="20"/>
          <w:rtl/>
        </w:rPr>
        <w:t xml:space="preserve">     </w:t>
      </w:r>
      <w:r w:rsidRPr="001A6029">
        <w:rPr>
          <w:rFonts w:ascii="Arial" w:hAnsi="Arial"/>
          <w:color w:val="404040"/>
          <w:sz w:val="20"/>
          <w:szCs w:val="20"/>
          <w:rtl/>
        </w:rPr>
        <w:tab/>
      </w:r>
      <w:r w:rsidR="00FE2861" w:rsidRPr="001A6029">
        <w:rPr>
          <w:rFonts w:ascii="Arial" w:hAnsi="Arial" w:hint="cs"/>
          <w:color w:val="404040"/>
          <w:sz w:val="20"/>
          <w:szCs w:val="20"/>
          <w:rtl/>
        </w:rPr>
        <w:t xml:space="preserve">          </w:t>
      </w:r>
      <w:r w:rsidR="005C358D" w:rsidRPr="001A6029">
        <w:rPr>
          <w:rFonts w:ascii="Arial" w:hAnsi="Arial"/>
          <w:color w:val="404040"/>
          <w:sz w:val="20"/>
          <w:szCs w:val="20"/>
          <w:rtl/>
        </w:rPr>
        <w:t xml:space="preserve">   </w:t>
      </w:r>
      <w:r w:rsidRPr="001A6029">
        <w:rPr>
          <w:rFonts w:ascii="Arial" w:hAnsi="Arial"/>
          <w:color w:val="404040"/>
          <w:sz w:val="20"/>
          <w:szCs w:val="20"/>
          <w:rtl/>
        </w:rPr>
        <w:t xml:space="preserve"> </w:t>
      </w:r>
      <w:r w:rsidR="005C358D" w:rsidRPr="001A6029">
        <w:rPr>
          <w:rFonts w:ascii="Arial" w:hAnsi="Arial"/>
          <w:color w:val="404040"/>
          <w:sz w:val="20"/>
          <w:szCs w:val="20"/>
          <w:rtl/>
        </w:rPr>
        <w:t>שם החותם ותפקידו</w:t>
      </w:r>
      <w:r w:rsidRPr="001A6029">
        <w:rPr>
          <w:rFonts w:ascii="Arial" w:hAnsi="Arial"/>
          <w:color w:val="404040"/>
          <w:sz w:val="20"/>
          <w:szCs w:val="20"/>
          <w:rtl/>
        </w:rPr>
        <w:tab/>
      </w:r>
      <w:r w:rsidR="005C358D" w:rsidRPr="001A6029">
        <w:rPr>
          <w:rFonts w:ascii="Arial" w:hAnsi="Arial"/>
          <w:color w:val="404040"/>
          <w:sz w:val="20"/>
          <w:szCs w:val="20"/>
          <w:rtl/>
        </w:rPr>
        <w:tab/>
        <w:t xml:space="preserve">     חותמת וחתימת </w:t>
      </w:r>
      <w:r w:rsidRPr="001A6029">
        <w:rPr>
          <w:rFonts w:ascii="Arial" w:hAnsi="Arial"/>
          <w:color w:val="404040"/>
          <w:sz w:val="20"/>
          <w:szCs w:val="20"/>
          <w:rtl/>
        </w:rPr>
        <w:t xml:space="preserve"> ___________________        ______________________</w:t>
      </w:r>
      <w:r w:rsidRPr="001A6029">
        <w:rPr>
          <w:rFonts w:ascii="Arial" w:hAnsi="Arial"/>
          <w:color w:val="404040"/>
          <w:sz w:val="20"/>
          <w:szCs w:val="20"/>
          <w:rtl/>
        </w:rPr>
        <w:tab/>
      </w:r>
      <w:r w:rsidR="00FE2861" w:rsidRPr="001A6029">
        <w:rPr>
          <w:rFonts w:ascii="Arial" w:hAnsi="Arial" w:hint="cs"/>
          <w:color w:val="404040"/>
          <w:sz w:val="20"/>
          <w:szCs w:val="20"/>
          <w:rtl/>
        </w:rPr>
        <w:t xml:space="preserve">      </w:t>
      </w:r>
      <w:r w:rsidRPr="001A6029">
        <w:rPr>
          <w:rFonts w:ascii="Arial" w:hAnsi="Arial"/>
          <w:color w:val="404040"/>
          <w:sz w:val="20"/>
          <w:szCs w:val="20"/>
          <w:rtl/>
        </w:rPr>
        <w:t xml:space="preserve">_______________________ </w:t>
      </w:r>
    </w:p>
    <w:sectPr w:rsidR="00736BF6" w:rsidRPr="001A6029" w:rsidSect="009624C6">
      <w:headerReference w:type="default" r:id="rId8"/>
      <w:footerReference w:type="default" r:id="rId9"/>
      <w:pgSz w:w="11906" w:h="16838"/>
      <w:pgMar w:top="108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F198" w14:textId="77777777" w:rsidR="008375A7" w:rsidRDefault="008375A7" w:rsidP="00277FCC">
      <w:pPr>
        <w:spacing w:after="0" w:line="240" w:lineRule="auto"/>
      </w:pPr>
      <w:r>
        <w:separator/>
      </w:r>
    </w:p>
  </w:endnote>
  <w:endnote w:type="continuationSeparator" w:id="0">
    <w:p w14:paraId="33CD390B" w14:textId="77777777" w:rsidR="008375A7" w:rsidRDefault="008375A7" w:rsidP="0027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 Balls">
    <w:charset w:val="00"/>
    <w:family w:val="auto"/>
    <w:pitch w:val="variable"/>
    <w:sig w:usb0="8000082F" w:usb1="5000004A" w:usb2="00000000" w:usb3="00000000" w:csb0="00000021" w:csb1="00000000"/>
  </w:font>
  <w:font w:name="BN Nautilus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87D3" w14:textId="45447FFE" w:rsidR="009642EB" w:rsidRDefault="0058679B" w:rsidP="009642EB">
    <w:pPr>
      <w:pStyle w:val="a5"/>
      <w:rPr>
        <w:rFonts w:hint="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21EDAC" wp14:editId="2053ADEF">
          <wp:simplePos x="0" y="0"/>
          <wp:positionH relativeFrom="column">
            <wp:posOffset>-167640</wp:posOffset>
          </wp:positionH>
          <wp:positionV relativeFrom="paragraph">
            <wp:posOffset>109220</wp:posOffset>
          </wp:positionV>
          <wp:extent cx="5593080" cy="6096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C710F" w14:textId="77777777" w:rsidR="009642EB" w:rsidRDefault="0096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D575" w14:textId="77777777" w:rsidR="008375A7" w:rsidRDefault="008375A7" w:rsidP="00277FCC">
      <w:pPr>
        <w:spacing w:after="0" w:line="240" w:lineRule="auto"/>
      </w:pPr>
      <w:r>
        <w:separator/>
      </w:r>
    </w:p>
  </w:footnote>
  <w:footnote w:type="continuationSeparator" w:id="0">
    <w:p w14:paraId="4FA29547" w14:textId="77777777" w:rsidR="008375A7" w:rsidRDefault="008375A7" w:rsidP="0027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BA0" w14:textId="6F1A0A4D" w:rsidR="00277FCC" w:rsidRDefault="0058679B" w:rsidP="00277FCC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EEB2B2E" wp14:editId="137E4B43">
          <wp:simplePos x="0" y="0"/>
          <wp:positionH relativeFrom="column">
            <wp:posOffset>5156835</wp:posOffset>
          </wp:positionH>
          <wp:positionV relativeFrom="paragraph">
            <wp:posOffset>-104140</wp:posOffset>
          </wp:positionV>
          <wp:extent cx="645160" cy="619760"/>
          <wp:effectExtent l="0" t="0" r="0" b="0"/>
          <wp:wrapTight wrapText="bothSides">
            <wp:wrapPolygon edited="0">
              <wp:start x="0" y="0"/>
              <wp:lineTo x="0" y="21246"/>
              <wp:lineTo x="21047" y="21246"/>
              <wp:lineTo x="21047" y="0"/>
              <wp:lineTo x="0" y="0"/>
            </wp:wrapPolygon>
          </wp:wrapTight>
          <wp:docPr id="3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EE465CB" wp14:editId="33B3F968">
          <wp:simplePos x="0" y="0"/>
          <wp:positionH relativeFrom="column">
            <wp:posOffset>-575310</wp:posOffset>
          </wp:positionH>
          <wp:positionV relativeFrom="paragraph">
            <wp:posOffset>-104140</wp:posOffset>
          </wp:positionV>
          <wp:extent cx="1694180" cy="90424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83584" w14:textId="77777777" w:rsidR="0028120F" w:rsidRPr="0028120F" w:rsidRDefault="0028120F" w:rsidP="0028120F">
    <w:pPr>
      <w:pStyle w:val="a3"/>
      <w:tabs>
        <w:tab w:val="clear" w:pos="8306"/>
      </w:tabs>
      <w:jc w:val="center"/>
      <w:rPr>
        <w:rFonts w:ascii="BN Balls" w:hAnsi="BN Balls" w:cs="BN Nautilus" w:hint="cs"/>
        <w:b/>
        <w:bCs/>
        <w:color w:val="4F81BD"/>
        <w:sz w:val="40"/>
        <w:szCs w:val="24"/>
        <w:rtl/>
      </w:rPr>
    </w:pPr>
    <w:r w:rsidRPr="0028120F">
      <w:rPr>
        <w:sz w:val="20"/>
        <w:szCs w:val="24"/>
        <w:rtl/>
      </w:rPr>
      <w:tab/>
    </w:r>
    <w:r w:rsidRPr="0028120F">
      <w:rPr>
        <w:sz w:val="20"/>
        <w:szCs w:val="24"/>
        <w:rtl/>
      </w:rPr>
      <w:tab/>
    </w:r>
    <w:r w:rsidRPr="0028120F">
      <w:rPr>
        <w:sz w:val="20"/>
        <w:szCs w:val="24"/>
        <w:rtl/>
      </w:rPr>
      <w:tab/>
    </w:r>
  </w:p>
  <w:p w14:paraId="77B9BB01" w14:textId="77777777" w:rsidR="00B612E8" w:rsidRDefault="00B612E8" w:rsidP="00277FCC">
    <w:pPr>
      <w:pStyle w:val="a3"/>
      <w:rPr>
        <w:rFonts w:ascii="BN Balls" w:hAnsi="BN Balls" w:cs="BN Nautilus" w:hint="cs"/>
        <w:b/>
        <w:bCs/>
        <w:color w:val="4F81BD"/>
        <w:sz w:val="52"/>
        <w:szCs w:val="24"/>
        <w:u w:val="single"/>
        <w:rtl/>
      </w:rPr>
    </w:pPr>
  </w:p>
  <w:p w14:paraId="2B47FC17" w14:textId="77777777" w:rsidR="00277FCC" w:rsidRPr="00B612E8" w:rsidRDefault="0028120F" w:rsidP="00B612E8">
    <w:pPr>
      <w:pStyle w:val="a3"/>
      <w:ind w:hanging="766"/>
      <w:rPr>
        <w:rFonts w:ascii="BN Balls" w:hAnsi="BN Balls" w:cs="BN Nautilus" w:hint="cs"/>
        <w:b/>
        <w:bCs/>
        <w:color w:val="4F81BD"/>
        <w:sz w:val="52"/>
        <w:szCs w:val="24"/>
        <w:rtl/>
      </w:rPr>
    </w:pPr>
    <w:r w:rsidRPr="00B612E8">
      <w:rPr>
        <w:rFonts w:ascii="BN Balls" w:hAnsi="BN Balls" w:cs="BN Nautilus" w:hint="cs"/>
        <w:b/>
        <w:bCs/>
        <w:color w:val="4F81BD"/>
        <w:sz w:val="52"/>
        <w:szCs w:val="24"/>
        <w:rtl/>
      </w:rPr>
      <w:t>יעוץ והדרכה ביישומי מחשב</w:t>
    </w:r>
  </w:p>
  <w:p w14:paraId="039ED966" w14:textId="77777777" w:rsidR="00DF38F6" w:rsidRDefault="00DF38F6" w:rsidP="00DF38F6">
    <w:pPr>
      <w:pStyle w:val="a3"/>
      <w:tabs>
        <w:tab w:val="left" w:pos="6637"/>
      </w:tabs>
      <w:rPr>
        <w:rFonts w:ascii="BN Balls" w:hAnsi="BN Balls" w:cs="BN Nautilus" w:hint="cs"/>
        <w:color w:val="4F81BD"/>
        <w:sz w:val="52"/>
        <w:szCs w:val="24"/>
        <w:rtl/>
      </w:rPr>
    </w:pPr>
  </w:p>
  <w:p w14:paraId="0006C5C5" w14:textId="77777777" w:rsidR="00B612E8" w:rsidRPr="00DF38F6" w:rsidRDefault="00DF38F6" w:rsidP="00DF38F6">
    <w:pPr>
      <w:pStyle w:val="a3"/>
      <w:tabs>
        <w:tab w:val="left" w:pos="6637"/>
      </w:tabs>
      <w:rPr>
        <w:rFonts w:ascii="BN Balls" w:hAnsi="BN Balls" w:cs="BN Nautilus" w:hint="cs"/>
        <w:b/>
        <w:bCs/>
        <w:color w:val="4F81BD"/>
        <w:sz w:val="52"/>
        <w:szCs w:val="24"/>
        <w:rtl/>
      </w:rPr>
    </w:pPr>
    <w:r>
      <w:rPr>
        <w:rFonts w:ascii="BN Balls" w:hAnsi="BN Balls" w:cs="BN Nautilus" w:hint="cs"/>
        <w:color w:val="4F81BD"/>
        <w:sz w:val="52"/>
        <w:szCs w:val="24"/>
        <w:rtl/>
      </w:rPr>
      <w:tab/>
    </w:r>
    <w:r>
      <w:rPr>
        <w:rFonts w:ascii="BN Balls" w:hAnsi="BN Balls" w:cs="BN Nautilus" w:hint="cs"/>
        <w:color w:val="4F81BD"/>
        <w:sz w:val="52"/>
        <w:szCs w:val="24"/>
        <w:rtl/>
      </w:rPr>
      <w:tab/>
      <w:t xml:space="preserve">     </w:t>
    </w:r>
    <w:r w:rsidRPr="00DF38F6">
      <w:rPr>
        <w:rFonts w:ascii="BN Balls" w:hAnsi="BN Balls" w:cs="BN Nautilus"/>
        <w:b/>
        <w:bCs/>
        <w:color w:val="4F81BD"/>
        <w:sz w:val="52"/>
        <w:szCs w:val="24"/>
        <w:rtl/>
      </w:rPr>
      <w:tab/>
    </w:r>
    <w:r w:rsidRPr="00DF38F6">
      <w:rPr>
        <w:rFonts w:ascii="BN Balls" w:hAnsi="BN Balls" w:cs="BN Nautilus" w:hint="cs"/>
        <w:b/>
        <w:bCs/>
        <w:color w:val="4F81BD"/>
        <w:sz w:val="52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0B1"/>
    <w:multiLevelType w:val="hybridMultilevel"/>
    <w:tmpl w:val="6BBA5F7E"/>
    <w:lvl w:ilvl="0" w:tplc="3C840F8C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" w15:restartNumberingAfterBreak="0">
    <w:nsid w:val="179B3D4F"/>
    <w:multiLevelType w:val="hybridMultilevel"/>
    <w:tmpl w:val="228800B2"/>
    <w:lvl w:ilvl="0" w:tplc="39A2854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64A24"/>
    <w:multiLevelType w:val="hybridMultilevel"/>
    <w:tmpl w:val="45E6D9A2"/>
    <w:lvl w:ilvl="0" w:tplc="72D0FE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478"/>
    <w:multiLevelType w:val="hybridMultilevel"/>
    <w:tmpl w:val="C59C6C06"/>
    <w:lvl w:ilvl="0" w:tplc="040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5BFB"/>
    <w:multiLevelType w:val="hybridMultilevel"/>
    <w:tmpl w:val="AEC8C246"/>
    <w:lvl w:ilvl="0" w:tplc="3C840F8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2F9A54D1"/>
    <w:multiLevelType w:val="hybridMultilevel"/>
    <w:tmpl w:val="99B8960A"/>
    <w:lvl w:ilvl="0" w:tplc="70E20BD0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56BC9"/>
    <w:multiLevelType w:val="hybridMultilevel"/>
    <w:tmpl w:val="3C785C76"/>
    <w:lvl w:ilvl="0" w:tplc="3C840F8C">
      <w:start w:val="1"/>
      <w:numFmt w:val="bullet"/>
      <w:lvlText w:val="o"/>
      <w:lvlJc w:val="left"/>
      <w:pPr>
        <w:tabs>
          <w:tab w:val="num" w:pos="662"/>
        </w:tabs>
        <w:ind w:left="662" w:hanging="360"/>
      </w:pPr>
      <w:rPr>
        <w:rFonts w:ascii="Courier New" w:hAnsi="Courier New" w:cs="Courier Ne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  <w:rPr>
        <w:rFonts w:cs="Times New Roman"/>
      </w:rPr>
    </w:lvl>
  </w:abstractNum>
  <w:abstractNum w:abstractNumId="7" w15:restartNumberingAfterBreak="0">
    <w:nsid w:val="69D31630"/>
    <w:multiLevelType w:val="hybridMultilevel"/>
    <w:tmpl w:val="FB6635A8"/>
    <w:lvl w:ilvl="0" w:tplc="2B7490E4">
      <w:start w:val="1"/>
      <w:numFmt w:val="decimal"/>
      <w:lvlText w:val="%1."/>
      <w:lvlJc w:val="left"/>
      <w:pPr>
        <w:tabs>
          <w:tab w:val="num" w:pos="-406"/>
        </w:tabs>
        <w:ind w:left="-406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  <w:rPr>
        <w:rFonts w:cs="Times New Roman"/>
      </w:rPr>
    </w:lvl>
  </w:abstractNum>
  <w:abstractNum w:abstractNumId="8" w15:restartNumberingAfterBreak="0">
    <w:nsid w:val="7A5E2E48"/>
    <w:multiLevelType w:val="hybridMultilevel"/>
    <w:tmpl w:val="600E5948"/>
    <w:lvl w:ilvl="0" w:tplc="70E20BD0">
      <w:start w:val="12"/>
      <w:numFmt w:val="bullet"/>
      <w:lvlText w:val=""/>
      <w:lvlJc w:val="left"/>
      <w:pPr>
        <w:tabs>
          <w:tab w:val="num" w:pos="-406"/>
        </w:tabs>
        <w:ind w:left="-406" w:hanging="360"/>
      </w:pPr>
      <w:rPr>
        <w:rFonts w:ascii="Symbol" w:eastAsia="Calibri" w:hAnsi="Symbo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  <w:rPr>
        <w:rFonts w:cs="Times New Roman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0F"/>
    <w:rsid w:val="0002362E"/>
    <w:rsid w:val="00031169"/>
    <w:rsid w:val="00071551"/>
    <w:rsid w:val="00085369"/>
    <w:rsid w:val="00091EC4"/>
    <w:rsid w:val="000B0673"/>
    <w:rsid w:val="001206F3"/>
    <w:rsid w:val="00135A4F"/>
    <w:rsid w:val="001A6029"/>
    <w:rsid w:val="001C5767"/>
    <w:rsid w:val="002536AF"/>
    <w:rsid w:val="002579C3"/>
    <w:rsid w:val="002676BF"/>
    <w:rsid w:val="0026789E"/>
    <w:rsid w:val="0027676C"/>
    <w:rsid w:val="00277FCC"/>
    <w:rsid w:val="0028120F"/>
    <w:rsid w:val="002863D8"/>
    <w:rsid w:val="00292940"/>
    <w:rsid w:val="002C77C5"/>
    <w:rsid w:val="002E0ED3"/>
    <w:rsid w:val="002F5941"/>
    <w:rsid w:val="00373285"/>
    <w:rsid w:val="003A581A"/>
    <w:rsid w:val="003A5DDF"/>
    <w:rsid w:val="003B2112"/>
    <w:rsid w:val="003F4E4E"/>
    <w:rsid w:val="004152B5"/>
    <w:rsid w:val="0044474F"/>
    <w:rsid w:val="0046504B"/>
    <w:rsid w:val="004677F4"/>
    <w:rsid w:val="00492BA0"/>
    <w:rsid w:val="004A17BD"/>
    <w:rsid w:val="005137C0"/>
    <w:rsid w:val="0051703C"/>
    <w:rsid w:val="0052272A"/>
    <w:rsid w:val="00530776"/>
    <w:rsid w:val="005439F1"/>
    <w:rsid w:val="0058679B"/>
    <w:rsid w:val="00586E10"/>
    <w:rsid w:val="005C358D"/>
    <w:rsid w:val="005E16AB"/>
    <w:rsid w:val="005F217D"/>
    <w:rsid w:val="006275F2"/>
    <w:rsid w:val="00634BD9"/>
    <w:rsid w:val="00653625"/>
    <w:rsid w:val="00661EA3"/>
    <w:rsid w:val="00687AB4"/>
    <w:rsid w:val="006F5DF8"/>
    <w:rsid w:val="006F62F6"/>
    <w:rsid w:val="0071344B"/>
    <w:rsid w:val="007325A4"/>
    <w:rsid w:val="00736BF6"/>
    <w:rsid w:val="00783178"/>
    <w:rsid w:val="007F1A73"/>
    <w:rsid w:val="007F4251"/>
    <w:rsid w:val="00806D1A"/>
    <w:rsid w:val="00807E7D"/>
    <w:rsid w:val="008146C9"/>
    <w:rsid w:val="008375A7"/>
    <w:rsid w:val="00837D44"/>
    <w:rsid w:val="00881DFF"/>
    <w:rsid w:val="00883030"/>
    <w:rsid w:val="008965A1"/>
    <w:rsid w:val="008E2C68"/>
    <w:rsid w:val="009025F2"/>
    <w:rsid w:val="009275CB"/>
    <w:rsid w:val="009553E0"/>
    <w:rsid w:val="009624C6"/>
    <w:rsid w:val="009642EB"/>
    <w:rsid w:val="009B0A2E"/>
    <w:rsid w:val="009C4821"/>
    <w:rsid w:val="009C75D7"/>
    <w:rsid w:val="00A00AF4"/>
    <w:rsid w:val="00A272E2"/>
    <w:rsid w:val="00A27B12"/>
    <w:rsid w:val="00B018F1"/>
    <w:rsid w:val="00B26B88"/>
    <w:rsid w:val="00B612E8"/>
    <w:rsid w:val="00B83978"/>
    <w:rsid w:val="00BB3FAA"/>
    <w:rsid w:val="00BC1856"/>
    <w:rsid w:val="00C11109"/>
    <w:rsid w:val="00D029DB"/>
    <w:rsid w:val="00D36F6D"/>
    <w:rsid w:val="00D433CC"/>
    <w:rsid w:val="00D65EF6"/>
    <w:rsid w:val="00D7137D"/>
    <w:rsid w:val="00DB2D0A"/>
    <w:rsid w:val="00DC7772"/>
    <w:rsid w:val="00DF38F6"/>
    <w:rsid w:val="00DF778B"/>
    <w:rsid w:val="00E1794D"/>
    <w:rsid w:val="00E52812"/>
    <w:rsid w:val="00E70C96"/>
    <w:rsid w:val="00EA58D1"/>
    <w:rsid w:val="00ED3E30"/>
    <w:rsid w:val="00EE57F1"/>
    <w:rsid w:val="00F128B4"/>
    <w:rsid w:val="00F220AC"/>
    <w:rsid w:val="00F538AC"/>
    <w:rsid w:val="00F634AC"/>
    <w:rsid w:val="00F8256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BBAADA8"/>
  <w15:chartTrackingRefBased/>
  <w15:docId w15:val="{38309B4B-ABBA-475C-A0E1-C81F463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B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120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00" w:after="0"/>
      <w:outlineLvl w:val="0"/>
    </w:pPr>
    <w:rPr>
      <w:rFonts w:eastAsia="Times New Roman" w:cs="Times New Roman"/>
      <w:b/>
      <w:bCs/>
      <w:caps/>
      <w:color w:val="FFFFFF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77FCC"/>
  </w:style>
  <w:style w:type="paragraph" w:styleId="a5">
    <w:name w:val="footer"/>
    <w:basedOn w:val="a"/>
    <w:link w:val="a6"/>
    <w:uiPriority w:val="99"/>
    <w:unhideWhenUsed/>
    <w:rsid w:val="00277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77FCC"/>
  </w:style>
  <w:style w:type="paragraph" w:styleId="a7">
    <w:name w:val="Balloon Text"/>
    <w:basedOn w:val="a"/>
    <w:link w:val="a8"/>
    <w:uiPriority w:val="99"/>
    <w:semiHidden/>
    <w:unhideWhenUsed/>
    <w:rsid w:val="0027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277FCC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8120F"/>
    <w:rPr>
      <w:rFonts w:eastAsia="Times New Roman" w:cs="Times New Roman"/>
      <w:b/>
      <w:bCs/>
      <w:caps/>
      <w:color w:val="FFFFFF"/>
      <w:spacing w:val="15"/>
      <w:sz w:val="24"/>
      <w:szCs w:val="24"/>
      <w:shd w:val="clear" w:color="auto" w:fill="4F81BD"/>
    </w:rPr>
  </w:style>
  <w:style w:type="paragraph" w:styleId="a9">
    <w:name w:val="List Paragraph"/>
    <w:basedOn w:val="a"/>
    <w:uiPriority w:val="34"/>
    <w:qFormat/>
    <w:rsid w:val="0028120F"/>
    <w:pPr>
      <w:spacing w:before="100"/>
      <w:ind w:left="720"/>
      <w:contextualSpacing/>
    </w:pPr>
    <w:rPr>
      <w:rFonts w:eastAsia="Times New Roman"/>
      <w:sz w:val="20"/>
    </w:rPr>
  </w:style>
  <w:style w:type="character" w:styleId="Hyperlink">
    <w:name w:val="Hyperlink"/>
    <w:uiPriority w:val="99"/>
    <w:rsid w:val="0028120F"/>
    <w:rPr>
      <w:rFonts w:cs="Times New Roman"/>
      <w:color w:val="0000FF"/>
      <w:u w:val="single"/>
    </w:rPr>
  </w:style>
  <w:style w:type="table" w:styleId="aa">
    <w:name w:val="טבלת רשת"/>
    <w:basedOn w:val="a1"/>
    <w:uiPriority w:val="59"/>
    <w:rsid w:val="0028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B0673"/>
    <w:pPr>
      <w:bidi/>
    </w:pPr>
    <w:rPr>
      <w:sz w:val="22"/>
      <w:szCs w:val="22"/>
    </w:rPr>
  </w:style>
  <w:style w:type="character" w:styleId="ac">
    <w:name w:val="Subtle Reference"/>
    <w:uiPriority w:val="31"/>
    <w:qFormat/>
    <w:rsid w:val="00FE2861"/>
    <w:rPr>
      <w:smallCaps/>
      <w:color w:val="C0504D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FE28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ציטוט חזק תו"/>
    <w:link w:val="ad"/>
    <w:uiPriority w:val="30"/>
    <w:rsid w:val="00FE2861"/>
    <w:rPr>
      <w:b/>
      <w:bCs/>
      <w:i/>
      <w:iCs/>
      <w:color w:val="4F81BD"/>
      <w:sz w:val="22"/>
      <w:szCs w:val="22"/>
    </w:rPr>
  </w:style>
  <w:style w:type="character" w:styleId="af">
    <w:name w:val="Intense Reference"/>
    <w:uiPriority w:val="32"/>
    <w:qFormat/>
    <w:rsid w:val="00FE2861"/>
    <w:rPr>
      <w:b/>
      <w:bCs/>
      <w:smallCaps/>
      <w:color w:val="C0504D"/>
      <w:spacing w:val="5"/>
      <w:u w:val="single"/>
    </w:rPr>
  </w:style>
  <w:style w:type="paragraph" w:styleId="af0">
    <w:name w:val="Quote"/>
    <w:basedOn w:val="a"/>
    <w:next w:val="a"/>
    <w:link w:val="af1"/>
    <w:uiPriority w:val="29"/>
    <w:qFormat/>
    <w:rsid w:val="00FE2861"/>
    <w:rPr>
      <w:i/>
      <w:iCs/>
      <w:color w:val="000000"/>
    </w:rPr>
  </w:style>
  <w:style w:type="character" w:customStyle="1" w:styleId="af1">
    <w:name w:val="ציטוט תו"/>
    <w:link w:val="af0"/>
    <w:uiPriority w:val="29"/>
    <w:rsid w:val="00FE2861"/>
    <w:rPr>
      <w:i/>
      <w:iCs/>
      <w:color w:val="000000"/>
      <w:sz w:val="22"/>
      <w:szCs w:val="22"/>
    </w:rPr>
  </w:style>
  <w:style w:type="character" w:styleId="af2">
    <w:name w:val="Book Title"/>
    <w:uiPriority w:val="33"/>
    <w:qFormat/>
    <w:rsid w:val="00FE286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ki@mishkeyda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F8E05.92EC3C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ki\AppData\Roaming\Microsoft\Templates\&#1504;&#1497;&#1497;&#1512;%20&#1502;&#1499;&#1514;&#1489;&#1497;&#150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</Template>
  <TotalTime>6</TotalTime>
  <Pages>2</Pages>
  <Words>324</Words>
  <Characters>1624</Characters>
  <Application>Microsoft Office Word</Application>
  <DocSecurity>4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5</vt:i4>
      </vt:variant>
    </vt:vector>
  </HeadingPairs>
  <TitlesOfParts>
    <vt:vector size="6" baseType="lpstr">
      <vt:lpstr/>
      <vt:lpstr>1 קורס excel רמה 1 (מתחילים / משתמשים) - 16 שעות הדרכה 	</vt:lpstr>
      <vt:lpstr>2 קורס excel רמה 2 (מתקדמים) – 16 שעות הדרכה </vt:lpstr>
      <vt:lpstr>אקסל ינואר 2022</vt:lpstr>
      <vt:lpstr>עלות הקורס: 1,240 ₪</vt:lpstr>
      <vt:lpstr>ספח הרשמה </vt:lpstr>
    </vt:vector>
  </TitlesOfParts>
  <Company>Organization</Company>
  <LinksUpToDate>false</LinksUpToDate>
  <CharactersWithSpaces>1945</CharactersWithSpaces>
  <SharedDoc>false</SharedDoc>
  <HLinks>
    <vt:vector size="12" baseType="variant">
      <vt:variant>
        <vt:i4>7602191</vt:i4>
      </vt:variant>
      <vt:variant>
        <vt:i4>0</vt:i4>
      </vt:variant>
      <vt:variant>
        <vt:i4>0</vt:i4>
      </vt:variant>
      <vt:variant>
        <vt:i4>5</vt:i4>
      </vt:variant>
      <vt:variant>
        <vt:lpwstr>mailto:riki@mishkeydan.co.il</vt:lpwstr>
      </vt:variant>
      <vt:variant>
        <vt:lpwstr/>
      </vt:variant>
      <vt:variant>
        <vt:i4>2228296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cid:image001.jpg@01CF8E05.92EC3CD0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</dc:creator>
  <cp:keywords/>
  <cp:lastModifiedBy>מעברים משרות</cp:lastModifiedBy>
  <cp:revision>2</cp:revision>
  <cp:lastPrinted>2015-03-03T07:52:00Z</cp:lastPrinted>
  <dcterms:created xsi:type="dcterms:W3CDTF">2021-12-06T08:35:00Z</dcterms:created>
  <dcterms:modified xsi:type="dcterms:W3CDTF">2021-12-06T08:35:00Z</dcterms:modified>
</cp:coreProperties>
</file>